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100AB" w14:textId="77777777" w:rsidR="0064607B" w:rsidRPr="00E952B3" w:rsidRDefault="0064607B" w:rsidP="00452E73">
      <w:pPr>
        <w:widowControl w:val="0"/>
        <w:jc w:val="center"/>
        <w:rPr>
          <w:sz w:val="24"/>
          <w:szCs w:val="24"/>
        </w:rPr>
      </w:pPr>
      <w:r w:rsidRPr="00E952B3">
        <w:rPr>
          <w:sz w:val="24"/>
          <w:szCs w:val="24"/>
        </w:rPr>
        <w:t>MICHIGAN</w:t>
      </w:r>
    </w:p>
    <w:p w14:paraId="2ED36C06" w14:textId="77777777" w:rsidR="0064607B" w:rsidRPr="00E952B3" w:rsidRDefault="0064607B" w:rsidP="00452E73">
      <w:pPr>
        <w:widowControl w:val="0"/>
        <w:jc w:val="center"/>
        <w:rPr>
          <w:sz w:val="24"/>
          <w:szCs w:val="24"/>
        </w:rPr>
      </w:pPr>
      <w:r w:rsidRPr="00E952B3">
        <w:rPr>
          <w:sz w:val="24"/>
          <w:szCs w:val="24"/>
        </w:rPr>
        <w:t>DEPARTMENT OF TRANSPORTATION</w:t>
      </w:r>
    </w:p>
    <w:p w14:paraId="7FE3FC17" w14:textId="77777777" w:rsidR="0064607B" w:rsidRPr="00E952B3" w:rsidRDefault="0064607B" w:rsidP="00452E73">
      <w:pPr>
        <w:widowControl w:val="0"/>
        <w:jc w:val="center"/>
        <w:rPr>
          <w:sz w:val="24"/>
          <w:szCs w:val="24"/>
        </w:rPr>
      </w:pPr>
    </w:p>
    <w:p w14:paraId="684AFD5B" w14:textId="77777777" w:rsidR="0064607B" w:rsidRPr="00E952B3" w:rsidRDefault="0064607B" w:rsidP="00452E73">
      <w:pPr>
        <w:widowControl w:val="0"/>
        <w:jc w:val="center"/>
        <w:rPr>
          <w:sz w:val="24"/>
          <w:szCs w:val="24"/>
        </w:rPr>
      </w:pPr>
      <w:r w:rsidRPr="00E952B3">
        <w:rPr>
          <w:sz w:val="24"/>
          <w:szCs w:val="24"/>
        </w:rPr>
        <w:t>SPECIAL PROVISION</w:t>
      </w:r>
    </w:p>
    <w:p w14:paraId="1FE687C4" w14:textId="77777777" w:rsidR="0064607B" w:rsidRPr="00E952B3" w:rsidRDefault="0064607B" w:rsidP="00452E73">
      <w:pPr>
        <w:widowControl w:val="0"/>
        <w:jc w:val="center"/>
        <w:rPr>
          <w:sz w:val="24"/>
          <w:szCs w:val="24"/>
        </w:rPr>
      </w:pPr>
      <w:r w:rsidRPr="00E952B3">
        <w:rPr>
          <w:sz w:val="24"/>
          <w:szCs w:val="24"/>
        </w:rPr>
        <w:t>FOR</w:t>
      </w:r>
    </w:p>
    <w:p w14:paraId="69F33FC5" w14:textId="41A99F53" w:rsidR="0064607B" w:rsidRPr="00E952B3" w:rsidRDefault="00FD4591" w:rsidP="00452E73">
      <w:pPr>
        <w:widowControl w:val="0"/>
        <w:jc w:val="center"/>
        <w:rPr>
          <w:bCs/>
          <w:sz w:val="24"/>
          <w:szCs w:val="24"/>
        </w:rPr>
      </w:pPr>
      <w:r w:rsidRPr="00E952B3">
        <w:rPr>
          <w:b/>
          <w:sz w:val="24"/>
          <w:szCs w:val="24"/>
        </w:rPr>
        <w:t xml:space="preserve">BICYCLE LANE </w:t>
      </w:r>
      <w:r w:rsidR="008B08BC" w:rsidRPr="00E952B3">
        <w:rPr>
          <w:b/>
          <w:sz w:val="24"/>
          <w:szCs w:val="24"/>
        </w:rPr>
        <w:t>SEPARATORS</w:t>
      </w:r>
    </w:p>
    <w:p w14:paraId="33E2530A" w14:textId="77777777" w:rsidR="0064607B" w:rsidRDefault="0064607B" w:rsidP="00452E73">
      <w:pPr>
        <w:widowControl w:val="0"/>
        <w:rPr>
          <w:sz w:val="24"/>
          <w:szCs w:val="24"/>
        </w:rPr>
      </w:pPr>
    </w:p>
    <w:p w14:paraId="0C9884BF" w14:textId="0120403E" w:rsidR="0064607B" w:rsidRPr="00582A90" w:rsidRDefault="008B08BC" w:rsidP="00452E73">
      <w:pPr>
        <w:widowControl w:val="0"/>
        <w:tabs>
          <w:tab w:val="center" w:pos="4680"/>
          <w:tab w:val="right" w:pos="936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OAK</w:t>
      </w:r>
      <w:r w:rsidR="00DD3F32">
        <w:rPr>
          <w:sz w:val="24"/>
          <w:szCs w:val="24"/>
        </w:rPr>
        <w:t>:</w:t>
      </w:r>
      <w:r>
        <w:rPr>
          <w:sz w:val="24"/>
          <w:szCs w:val="24"/>
        </w:rPr>
        <w:t>LLS</w:t>
      </w:r>
      <w:proofErr w:type="gramEnd"/>
      <w:r w:rsidR="0064607B" w:rsidRPr="00582A90">
        <w:rPr>
          <w:sz w:val="24"/>
          <w:szCs w:val="24"/>
        </w:rPr>
        <w:tab/>
      </w:r>
      <w:r w:rsidR="0064607B" w:rsidRPr="00582A90">
        <w:rPr>
          <w:rStyle w:val="PageNumber"/>
          <w:sz w:val="24"/>
          <w:szCs w:val="24"/>
        </w:rPr>
        <w:fldChar w:fldCharType="begin"/>
      </w:r>
      <w:r w:rsidR="0064607B" w:rsidRPr="00582A90">
        <w:rPr>
          <w:rStyle w:val="PageNumber"/>
          <w:sz w:val="24"/>
          <w:szCs w:val="24"/>
        </w:rPr>
        <w:instrText xml:space="preserve"> PAGE </w:instrText>
      </w:r>
      <w:r w:rsidR="0064607B" w:rsidRPr="00582A90">
        <w:rPr>
          <w:rStyle w:val="PageNumber"/>
          <w:sz w:val="24"/>
          <w:szCs w:val="24"/>
        </w:rPr>
        <w:fldChar w:fldCharType="separate"/>
      </w:r>
      <w:r w:rsidR="00E4385B">
        <w:rPr>
          <w:rStyle w:val="PageNumber"/>
          <w:noProof/>
          <w:sz w:val="24"/>
          <w:szCs w:val="24"/>
        </w:rPr>
        <w:t>1</w:t>
      </w:r>
      <w:r w:rsidR="0064607B" w:rsidRPr="00582A90">
        <w:rPr>
          <w:rStyle w:val="PageNumber"/>
          <w:sz w:val="24"/>
          <w:szCs w:val="24"/>
        </w:rPr>
        <w:fldChar w:fldCharType="end"/>
      </w:r>
      <w:r w:rsidR="0064607B" w:rsidRPr="00582A90">
        <w:rPr>
          <w:rStyle w:val="PageNumber"/>
          <w:sz w:val="24"/>
          <w:szCs w:val="24"/>
        </w:rPr>
        <w:t xml:space="preserve"> of </w:t>
      </w:r>
      <w:r w:rsidR="0064607B" w:rsidRPr="00582A90">
        <w:rPr>
          <w:rStyle w:val="PageNumber"/>
          <w:sz w:val="24"/>
          <w:szCs w:val="24"/>
        </w:rPr>
        <w:fldChar w:fldCharType="begin"/>
      </w:r>
      <w:r w:rsidR="0064607B" w:rsidRPr="00582A90">
        <w:rPr>
          <w:rStyle w:val="PageNumber"/>
          <w:sz w:val="24"/>
          <w:szCs w:val="24"/>
        </w:rPr>
        <w:instrText xml:space="preserve"> NUMPAGES </w:instrText>
      </w:r>
      <w:r w:rsidR="0064607B" w:rsidRPr="00582A90">
        <w:rPr>
          <w:rStyle w:val="PageNumber"/>
          <w:sz w:val="24"/>
          <w:szCs w:val="24"/>
        </w:rPr>
        <w:fldChar w:fldCharType="separate"/>
      </w:r>
      <w:r w:rsidR="00E4385B">
        <w:rPr>
          <w:rStyle w:val="PageNumber"/>
          <w:noProof/>
          <w:sz w:val="24"/>
          <w:szCs w:val="24"/>
        </w:rPr>
        <w:t>1</w:t>
      </w:r>
      <w:r w:rsidR="0064607B" w:rsidRPr="00582A90">
        <w:rPr>
          <w:rStyle w:val="PageNumber"/>
          <w:sz w:val="24"/>
          <w:szCs w:val="24"/>
        </w:rPr>
        <w:fldChar w:fldCharType="end"/>
      </w:r>
      <w:r w:rsidR="0064607B" w:rsidRPr="00582A90">
        <w:rPr>
          <w:sz w:val="24"/>
          <w:szCs w:val="24"/>
        </w:rPr>
        <w:tab/>
        <w:t>APPR:</w:t>
      </w:r>
      <w:r w:rsidR="00DD3FC4">
        <w:rPr>
          <w:sz w:val="24"/>
          <w:szCs w:val="24"/>
        </w:rPr>
        <w:t>MWB</w:t>
      </w:r>
      <w:r w:rsidR="0064607B" w:rsidRPr="00582A90">
        <w:rPr>
          <w:sz w:val="24"/>
          <w:szCs w:val="24"/>
        </w:rPr>
        <w:t>:</w:t>
      </w:r>
      <w:r w:rsidR="00DD3FC4">
        <w:rPr>
          <w:sz w:val="24"/>
          <w:szCs w:val="24"/>
        </w:rPr>
        <w:t>MKB</w:t>
      </w:r>
      <w:r w:rsidR="0064607B" w:rsidRPr="00582A90">
        <w:rPr>
          <w:sz w:val="24"/>
          <w:szCs w:val="24"/>
        </w:rPr>
        <w:t>:</w:t>
      </w:r>
      <w:r w:rsidR="001D3405">
        <w:rPr>
          <w:sz w:val="24"/>
          <w:szCs w:val="24"/>
        </w:rPr>
        <w:t>0</w:t>
      </w:r>
      <w:r w:rsidR="00E952B3">
        <w:rPr>
          <w:sz w:val="24"/>
          <w:szCs w:val="24"/>
        </w:rPr>
        <w:t>6</w:t>
      </w:r>
      <w:r w:rsidR="001D3405">
        <w:rPr>
          <w:sz w:val="24"/>
          <w:szCs w:val="24"/>
        </w:rPr>
        <w:t>-</w:t>
      </w:r>
      <w:r w:rsidR="00E4385B">
        <w:rPr>
          <w:sz w:val="24"/>
          <w:szCs w:val="24"/>
        </w:rPr>
        <w:t>28</w:t>
      </w:r>
      <w:r w:rsidR="001D3405">
        <w:rPr>
          <w:sz w:val="24"/>
          <w:szCs w:val="24"/>
        </w:rPr>
        <w:t>-22</w:t>
      </w:r>
    </w:p>
    <w:p w14:paraId="52294C42" w14:textId="77777777" w:rsidR="0064607B" w:rsidRPr="007858CC" w:rsidRDefault="0064607B" w:rsidP="00452E73">
      <w:pPr>
        <w:widowControl w:val="0"/>
      </w:pPr>
    </w:p>
    <w:p w14:paraId="053F2186" w14:textId="21258786" w:rsidR="0064607B" w:rsidRPr="00E952B3" w:rsidRDefault="00AA7B47" w:rsidP="00452E73">
      <w:pPr>
        <w:widowControl w:val="0"/>
        <w:ind w:firstLine="360"/>
      </w:pPr>
      <w:r w:rsidRPr="00E952B3">
        <w:rPr>
          <w:b/>
        </w:rPr>
        <w:t>a.</w:t>
      </w:r>
      <w:r w:rsidR="00DD3FC4" w:rsidRPr="00E952B3">
        <w:rPr>
          <w:b/>
        </w:rPr>
        <w:tab/>
      </w:r>
      <w:r w:rsidR="0064607B" w:rsidRPr="00E952B3">
        <w:rPr>
          <w:b/>
        </w:rPr>
        <w:t>Description</w:t>
      </w:r>
      <w:r w:rsidR="00DD3FC4" w:rsidRPr="00E952B3">
        <w:rPr>
          <w:b/>
        </w:rPr>
        <w:t>.</w:t>
      </w:r>
      <w:r w:rsidR="00DD3FC4" w:rsidRPr="00E952B3">
        <w:t xml:space="preserve">  </w:t>
      </w:r>
      <w:r w:rsidR="00EB0E7A" w:rsidRPr="00E952B3">
        <w:rPr>
          <w:color w:val="231F20"/>
        </w:rPr>
        <w:t xml:space="preserve">This work consists of furnishing and installing </w:t>
      </w:r>
      <w:r w:rsidR="008B08BC" w:rsidRPr="00E952B3">
        <w:rPr>
          <w:color w:val="231F20"/>
        </w:rPr>
        <w:t>lane separators</w:t>
      </w:r>
      <w:r w:rsidR="00EB0E7A" w:rsidRPr="00E952B3">
        <w:rPr>
          <w:color w:val="231F20"/>
        </w:rPr>
        <w:t xml:space="preserve"> as shown on the plans and as directed by the Engineer. </w:t>
      </w:r>
      <w:r w:rsidR="00DD3FC4" w:rsidRPr="00E952B3">
        <w:rPr>
          <w:color w:val="231F20"/>
        </w:rPr>
        <w:t xml:space="preserve"> </w:t>
      </w:r>
      <w:r w:rsidR="00D20012" w:rsidRPr="00E952B3">
        <w:rPr>
          <w:color w:val="231F20"/>
        </w:rPr>
        <w:t>C</w:t>
      </w:r>
      <w:r w:rsidR="00EB0E7A" w:rsidRPr="00E952B3">
        <w:t>onstruct</w:t>
      </w:r>
      <w:r w:rsidR="00D20012" w:rsidRPr="00E952B3">
        <w:t xml:space="preserve"> </w:t>
      </w:r>
      <w:r w:rsidR="008B08BC" w:rsidRPr="00E952B3">
        <w:t xml:space="preserve">lane separators </w:t>
      </w:r>
      <w:r w:rsidR="00EB0E7A" w:rsidRPr="00E952B3">
        <w:t xml:space="preserve">in accordance with the plans and in </w:t>
      </w:r>
      <w:r w:rsidR="00DD3FC4" w:rsidRPr="00E952B3">
        <w:t xml:space="preserve">accordance </w:t>
      </w:r>
      <w:r w:rsidR="00EB0E7A" w:rsidRPr="00E952B3">
        <w:t xml:space="preserve">with the requirements of </w:t>
      </w:r>
      <w:r w:rsidR="00DD3FC4" w:rsidRPr="00E952B3">
        <w:t>s</w:t>
      </w:r>
      <w:r w:rsidR="00EB0E7A" w:rsidRPr="00E952B3">
        <w:t>ection 810 of the Standard Specifications for Construction except as modified herein.</w:t>
      </w:r>
    </w:p>
    <w:p w14:paraId="0272CABE" w14:textId="77777777" w:rsidR="0064607B" w:rsidRPr="00E952B3" w:rsidRDefault="0064607B" w:rsidP="00452E73">
      <w:pPr>
        <w:widowControl w:val="0"/>
      </w:pPr>
    </w:p>
    <w:p w14:paraId="08D8947F" w14:textId="4BA48AF9" w:rsidR="0064607B" w:rsidRPr="00E952B3" w:rsidRDefault="00AA7B47" w:rsidP="00452E73">
      <w:pPr>
        <w:widowControl w:val="0"/>
        <w:ind w:firstLine="360"/>
        <w:rPr>
          <w:color w:val="231F20"/>
        </w:rPr>
      </w:pPr>
      <w:r w:rsidRPr="00E952B3">
        <w:rPr>
          <w:b/>
        </w:rPr>
        <w:t>b.</w:t>
      </w:r>
      <w:r w:rsidR="00DD3FC4" w:rsidRPr="00E952B3">
        <w:rPr>
          <w:b/>
        </w:rPr>
        <w:tab/>
      </w:r>
      <w:r w:rsidR="0064607B" w:rsidRPr="00E952B3">
        <w:rPr>
          <w:b/>
        </w:rPr>
        <w:t>Materials.</w:t>
      </w:r>
      <w:r w:rsidR="00EB0E7A" w:rsidRPr="00E952B3">
        <w:t xml:space="preserve"> </w:t>
      </w:r>
      <w:r w:rsidR="00DD3FC4" w:rsidRPr="00E952B3">
        <w:t xml:space="preserve"> </w:t>
      </w:r>
      <w:r w:rsidR="004F789D" w:rsidRPr="00E952B3">
        <w:t xml:space="preserve">Furnish </w:t>
      </w:r>
      <w:r w:rsidR="008B08BC" w:rsidRPr="00E952B3">
        <w:t>lane separators</w:t>
      </w:r>
      <w:r w:rsidR="00E07E18" w:rsidRPr="00E952B3">
        <w:t xml:space="preserve"> and related components selected and approved by the City of </w:t>
      </w:r>
      <w:r w:rsidR="008B08BC" w:rsidRPr="00E952B3">
        <w:t>Pleasant Ridge</w:t>
      </w:r>
      <w:r w:rsidR="00E07E18" w:rsidRPr="00E952B3">
        <w:t>.</w:t>
      </w:r>
      <w:r w:rsidR="003A48A5" w:rsidRPr="00E952B3">
        <w:t xml:space="preserve"> </w:t>
      </w:r>
      <w:r w:rsidR="00E07E18" w:rsidRPr="00E952B3">
        <w:t xml:space="preserve"> </w:t>
      </w:r>
      <w:r w:rsidR="00D20012" w:rsidRPr="00E952B3">
        <w:rPr>
          <w:color w:val="231F20"/>
        </w:rPr>
        <w:t>Use</w:t>
      </w:r>
      <w:r w:rsidR="00EB0E7A" w:rsidRPr="00E952B3">
        <w:rPr>
          <w:color w:val="231F20"/>
        </w:rPr>
        <w:t xml:space="preserve"> tools and equipment as recommended by the manufacturer and as approved by the Engineer.</w:t>
      </w:r>
    </w:p>
    <w:p w14:paraId="57A5BD44" w14:textId="0C5ABF16" w:rsidR="00E07E18" w:rsidRPr="00E952B3" w:rsidRDefault="00E07E18" w:rsidP="00452E73">
      <w:pPr>
        <w:widowControl w:val="0"/>
      </w:pPr>
    </w:p>
    <w:p w14:paraId="34F38B2A" w14:textId="0243629C" w:rsidR="00F26036" w:rsidRPr="00E952B3" w:rsidRDefault="00E07E18" w:rsidP="00452E73">
      <w:pPr>
        <w:widowControl w:val="0"/>
      </w:pPr>
      <w:r w:rsidRPr="00E952B3">
        <w:t xml:space="preserve">Ensure the </w:t>
      </w:r>
      <w:r w:rsidR="008B08BC" w:rsidRPr="00E952B3">
        <w:t>lane separators</w:t>
      </w:r>
      <w:r w:rsidRPr="00E952B3">
        <w:t xml:space="preserve"> and related components are </w:t>
      </w:r>
      <w:proofErr w:type="spellStart"/>
      <w:r w:rsidR="009D0B51" w:rsidRPr="00E952B3">
        <w:t>Zicla</w:t>
      </w:r>
      <w:proofErr w:type="spellEnd"/>
      <w:r w:rsidR="009D0B51" w:rsidRPr="00E952B3">
        <w:t xml:space="preserve"> </w:t>
      </w:r>
      <w:r w:rsidR="008B08BC" w:rsidRPr="00E952B3">
        <w:t>Zebra Cycle Lane Separators</w:t>
      </w:r>
      <w:r w:rsidR="001A6360" w:rsidRPr="00E952B3">
        <w:t xml:space="preserve"> </w:t>
      </w:r>
      <w:r w:rsidRPr="00E952B3">
        <w:t xml:space="preserve">as manufactured by: </w:t>
      </w:r>
      <w:proofErr w:type="spellStart"/>
      <w:r w:rsidR="008B08BC" w:rsidRPr="00E952B3">
        <w:t>Transline</w:t>
      </w:r>
      <w:proofErr w:type="spellEnd"/>
      <w:r w:rsidR="008B08BC" w:rsidRPr="00E952B3">
        <w:t xml:space="preserve"> Industries</w:t>
      </w:r>
      <w:r w:rsidRPr="00E952B3">
        <w:t xml:space="preserve">, </w:t>
      </w:r>
      <w:r w:rsidR="008B08BC" w:rsidRPr="00E952B3">
        <w:t>Grand Prairie</w:t>
      </w:r>
      <w:r w:rsidRPr="00E952B3">
        <w:t xml:space="preserve">, </w:t>
      </w:r>
      <w:r w:rsidR="008B08BC" w:rsidRPr="00E952B3">
        <w:t>TX</w:t>
      </w:r>
      <w:proofErr w:type="gramStart"/>
      <w:r w:rsidRPr="00E952B3">
        <w:t xml:space="preserve">. </w:t>
      </w:r>
      <w:proofErr w:type="gramEnd"/>
      <w:r w:rsidRPr="00E952B3">
        <w:t>(</w:t>
      </w:r>
      <w:r w:rsidR="008B08BC" w:rsidRPr="00E952B3">
        <w:t>972</w:t>
      </w:r>
      <w:r w:rsidRPr="00E952B3">
        <w:t xml:space="preserve">) </w:t>
      </w:r>
      <w:r w:rsidR="008B08BC" w:rsidRPr="00E952B3">
        <w:t>647</w:t>
      </w:r>
      <w:r w:rsidRPr="00E952B3">
        <w:t>-</w:t>
      </w:r>
      <w:r w:rsidR="008B08BC" w:rsidRPr="00E952B3">
        <w:t>8300</w:t>
      </w:r>
      <w:r w:rsidRPr="00E952B3">
        <w:t xml:space="preserve">. </w:t>
      </w:r>
      <w:r w:rsidR="003A48A5" w:rsidRPr="00E952B3">
        <w:t xml:space="preserve"> </w:t>
      </w:r>
      <w:hyperlink r:id="rId7" w:history="1"/>
      <w:hyperlink r:id="rId8" w:history="1">
        <w:r w:rsidR="00F26036" w:rsidRPr="00E952B3">
          <w:rPr>
            <w:rStyle w:val="Hyperlink"/>
          </w:rPr>
          <w:t>sales@translineinc.com</w:t>
        </w:r>
      </w:hyperlink>
      <w:r w:rsidR="00F26036" w:rsidRPr="00E952B3">
        <w:t>.</w:t>
      </w:r>
    </w:p>
    <w:p w14:paraId="29E9C1ED" w14:textId="44999C7A" w:rsidR="00E07E18" w:rsidRPr="00E952B3" w:rsidRDefault="00E07E18" w:rsidP="00452E73">
      <w:pPr>
        <w:widowControl w:val="0"/>
      </w:pPr>
    </w:p>
    <w:p w14:paraId="0F990D00" w14:textId="6E2AA39E" w:rsidR="00EA199F" w:rsidRDefault="000A0CE7" w:rsidP="00452E73">
      <w:pPr>
        <w:widowControl w:val="0"/>
        <w:ind w:left="360" w:firstLine="360"/>
      </w:pPr>
      <w:r>
        <w:t>1.</w:t>
      </w:r>
      <w:r>
        <w:tab/>
      </w:r>
      <w:r w:rsidR="009D0B51">
        <w:t>Lane Separator</w:t>
      </w:r>
      <w:r w:rsidR="003A48A5">
        <w:t>.</w:t>
      </w:r>
    </w:p>
    <w:p w14:paraId="2E726E0B" w14:textId="77777777" w:rsidR="003A48A5" w:rsidRDefault="003A48A5" w:rsidP="00452E73">
      <w:pPr>
        <w:widowControl w:val="0"/>
      </w:pPr>
    </w:p>
    <w:p w14:paraId="2AEB9795" w14:textId="45C588A9" w:rsidR="00D471A3" w:rsidRDefault="00D471A3" w:rsidP="00452E73">
      <w:pPr>
        <w:widowControl w:val="0"/>
        <w:ind w:left="720" w:firstLine="360"/>
      </w:pPr>
      <w:r>
        <w:t>A.</w:t>
      </w:r>
      <w:r w:rsidR="003A48A5">
        <w:tab/>
      </w:r>
      <w:r>
        <w:t xml:space="preserve">Color </w:t>
      </w:r>
      <w:r w:rsidR="00980DC5">
        <w:t>-</w:t>
      </w:r>
      <w:r>
        <w:t xml:space="preserve"> White</w:t>
      </w:r>
    </w:p>
    <w:p w14:paraId="1A3FB117" w14:textId="77777777" w:rsidR="003A48A5" w:rsidRDefault="003A48A5" w:rsidP="00452E73">
      <w:pPr>
        <w:widowControl w:val="0"/>
      </w:pPr>
    </w:p>
    <w:p w14:paraId="0CAEA3CC" w14:textId="7E9E502F" w:rsidR="00381937" w:rsidRDefault="00D471A3" w:rsidP="00452E73">
      <w:pPr>
        <w:widowControl w:val="0"/>
        <w:ind w:left="720" w:firstLine="360"/>
      </w:pPr>
      <w:r>
        <w:t>B.</w:t>
      </w:r>
      <w:r w:rsidR="003A48A5">
        <w:tab/>
      </w:r>
      <w:r w:rsidR="009D0B51">
        <w:t xml:space="preserve">Size </w:t>
      </w:r>
      <w:r w:rsidR="00980DC5">
        <w:t>-</w:t>
      </w:r>
      <w:r w:rsidR="00381937">
        <w:t xml:space="preserve"> </w:t>
      </w:r>
      <w:r w:rsidR="009D0B51">
        <w:t>9</w:t>
      </w:r>
    </w:p>
    <w:p w14:paraId="415BA4FD" w14:textId="77777777" w:rsidR="00381937" w:rsidRDefault="00381937" w:rsidP="00452E73">
      <w:pPr>
        <w:widowControl w:val="0"/>
      </w:pPr>
    </w:p>
    <w:p w14:paraId="39B6569D" w14:textId="1A771609" w:rsidR="00381937" w:rsidRDefault="00381937" w:rsidP="00452E73">
      <w:pPr>
        <w:widowControl w:val="0"/>
        <w:ind w:left="360" w:firstLine="360"/>
      </w:pPr>
      <w:r>
        <w:t>2.</w:t>
      </w:r>
      <w:r>
        <w:tab/>
      </w:r>
      <w:r w:rsidR="009D0B51">
        <w:t>Anchors</w:t>
      </w:r>
      <w:r w:rsidR="00980DC5">
        <w:t>.</w:t>
      </w:r>
    </w:p>
    <w:p w14:paraId="19F93D4E" w14:textId="77777777" w:rsidR="00980DC5" w:rsidRDefault="00980DC5" w:rsidP="00452E73">
      <w:pPr>
        <w:widowControl w:val="0"/>
      </w:pPr>
    </w:p>
    <w:p w14:paraId="43C18298" w14:textId="2194E5A8" w:rsidR="00EA199F" w:rsidRDefault="00381937" w:rsidP="00452E73">
      <w:pPr>
        <w:widowControl w:val="0"/>
        <w:ind w:left="720" w:firstLine="360"/>
      </w:pPr>
      <w:r>
        <w:t>A.</w:t>
      </w:r>
      <w:r w:rsidR="00980DC5">
        <w:tab/>
      </w:r>
      <w:r w:rsidR="009D0B51">
        <w:t>Size - 15 cm</w:t>
      </w:r>
      <w:r w:rsidR="00F26036">
        <w:t xml:space="preserve"> </w:t>
      </w:r>
      <w:r w:rsidR="00E4385B">
        <w:t>length</w:t>
      </w:r>
      <w:r w:rsidR="009D0B51">
        <w:t>; 16 mm dia</w:t>
      </w:r>
      <w:r w:rsidR="00E4385B">
        <w:t>meter</w:t>
      </w:r>
    </w:p>
    <w:p w14:paraId="4D664DC7" w14:textId="77777777" w:rsidR="0064607B" w:rsidRPr="00B47E59" w:rsidRDefault="0064607B" w:rsidP="00452E73">
      <w:pPr>
        <w:widowControl w:val="0"/>
      </w:pPr>
    </w:p>
    <w:p w14:paraId="68C2BA2F" w14:textId="090501BB" w:rsidR="0064607B" w:rsidRPr="00B47E59" w:rsidRDefault="00AA7B47" w:rsidP="00452E73">
      <w:pPr>
        <w:widowControl w:val="0"/>
        <w:ind w:firstLine="360"/>
      </w:pPr>
      <w:r>
        <w:rPr>
          <w:b/>
        </w:rPr>
        <w:t>c.</w:t>
      </w:r>
      <w:r w:rsidR="00980DC5">
        <w:rPr>
          <w:b/>
        </w:rPr>
        <w:tab/>
      </w:r>
      <w:r w:rsidR="0064607B" w:rsidRPr="00672778">
        <w:rPr>
          <w:b/>
        </w:rPr>
        <w:t>Construction</w:t>
      </w:r>
      <w:r w:rsidR="0064607B">
        <w:rPr>
          <w:b/>
        </w:rPr>
        <w:t>.</w:t>
      </w:r>
      <w:r w:rsidR="00980DC5" w:rsidRPr="00B47E59">
        <w:t xml:space="preserve">  </w:t>
      </w:r>
      <w:r w:rsidR="00D20012">
        <w:t xml:space="preserve">Secure </w:t>
      </w:r>
      <w:r w:rsidR="009D0B51">
        <w:t>lane separators</w:t>
      </w:r>
      <w:r w:rsidR="00EB0E7A" w:rsidRPr="00EB0E7A">
        <w:t xml:space="preserve"> to the roadway with removable and reusable </w:t>
      </w:r>
      <w:r w:rsidR="009D0B51">
        <w:t>threaded rods, M12 hex nuts, and styrene-free epoxy resin</w:t>
      </w:r>
      <w:r w:rsidR="00EB0E7A" w:rsidRPr="00EB0E7A">
        <w:t xml:space="preserve"> per manufacturer’s requirements. </w:t>
      </w:r>
      <w:r w:rsidR="00980DC5">
        <w:t xml:space="preserve"> </w:t>
      </w:r>
      <w:r w:rsidR="009D0B51">
        <w:t>Lane separator system</w:t>
      </w:r>
      <w:r w:rsidR="001754D3">
        <w:t xml:space="preserve"> </w:t>
      </w:r>
      <w:proofErr w:type="spellStart"/>
      <w:r w:rsidR="001754D3">
        <w:t>system</w:t>
      </w:r>
      <w:proofErr w:type="spellEnd"/>
      <w:r w:rsidR="00EB0E7A" w:rsidRPr="00EB0E7A">
        <w:t xml:space="preserve"> </w:t>
      </w:r>
      <w:r w:rsidR="001754D3">
        <w:t>to</w:t>
      </w:r>
      <w:r w:rsidR="00EB0E7A" w:rsidRPr="00EB0E7A">
        <w:t xml:space="preserve"> be completely removable </w:t>
      </w:r>
      <w:r w:rsidR="00D20012">
        <w:t xml:space="preserve">and replaceable </w:t>
      </w:r>
      <w:r w:rsidR="00EB0E7A" w:rsidRPr="00EB0E7A">
        <w:t>with standard tools.</w:t>
      </w:r>
    </w:p>
    <w:p w14:paraId="116D96B0" w14:textId="77777777" w:rsidR="0064607B" w:rsidRDefault="0064607B" w:rsidP="00452E73">
      <w:pPr>
        <w:widowControl w:val="0"/>
      </w:pPr>
    </w:p>
    <w:p w14:paraId="343A89D9" w14:textId="624D1A67" w:rsidR="0064607B" w:rsidRDefault="00AA7B47" w:rsidP="00452E73">
      <w:pPr>
        <w:widowControl w:val="0"/>
        <w:ind w:firstLine="360"/>
      </w:pPr>
      <w:r>
        <w:rPr>
          <w:b/>
        </w:rPr>
        <w:t>d.</w:t>
      </w:r>
      <w:r w:rsidR="00980DC5">
        <w:rPr>
          <w:b/>
        </w:rPr>
        <w:tab/>
      </w:r>
      <w:r w:rsidR="0064607B" w:rsidRPr="00672778">
        <w:rPr>
          <w:b/>
        </w:rPr>
        <w:t>Measurement and Payment.</w:t>
      </w:r>
      <w:r w:rsidR="00980DC5" w:rsidRPr="00B47E59">
        <w:t xml:space="preserve"> </w:t>
      </w:r>
      <w:r w:rsidR="0064607B" w:rsidRPr="00B47E59">
        <w:t xml:space="preserve"> </w:t>
      </w:r>
      <w:r w:rsidR="0064607B" w:rsidRPr="00E708E8">
        <w:t xml:space="preserve">The completed work, as described, will be </w:t>
      </w:r>
      <w:proofErr w:type="gramStart"/>
      <w:r w:rsidR="0064607B" w:rsidRPr="00E708E8">
        <w:t>measured</w:t>
      </w:r>
      <w:proofErr w:type="gramEnd"/>
      <w:r w:rsidR="0064607B" w:rsidRPr="00E708E8">
        <w:t xml:space="preserve"> and paid for at the contract unit price using the following pay item:</w:t>
      </w:r>
    </w:p>
    <w:p w14:paraId="44C70E3E" w14:textId="77777777" w:rsidR="0064607B" w:rsidRDefault="0064607B" w:rsidP="00452E73">
      <w:pPr>
        <w:widowControl w:val="0"/>
      </w:pPr>
    </w:p>
    <w:p w14:paraId="50938BFF" w14:textId="77777777" w:rsidR="0064607B" w:rsidRPr="00452E73" w:rsidRDefault="0064607B" w:rsidP="00452E73">
      <w:pPr>
        <w:widowControl w:val="0"/>
        <w:tabs>
          <w:tab w:val="right" w:pos="9360"/>
        </w:tabs>
        <w:ind w:left="720"/>
        <w:rPr>
          <w:bCs/>
        </w:rPr>
      </w:pPr>
      <w:r w:rsidRPr="00B831DF">
        <w:rPr>
          <w:b/>
        </w:rPr>
        <w:t>Pay Item</w:t>
      </w:r>
      <w:r w:rsidRPr="00B831DF">
        <w:rPr>
          <w:b/>
        </w:rPr>
        <w:tab/>
        <w:t>Pay Unit</w:t>
      </w:r>
    </w:p>
    <w:p w14:paraId="476E97DE" w14:textId="77777777" w:rsidR="0064607B" w:rsidRDefault="0064607B" w:rsidP="00452E73">
      <w:pPr>
        <w:widowControl w:val="0"/>
      </w:pPr>
    </w:p>
    <w:p w14:paraId="78C7F70A" w14:textId="7D6C372A" w:rsidR="00DC6DAD" w:rsidRPr="0064607B" w:rsidRDefault="009D0B51" w:rsidP="00452E73">
      <w:pPr>
        <w:widowControl w:val="0"/>
        <w:tabs>
          <w:tab w:val="right" w:leader="dot" w:pos="9360"/>
        </w:tabs>
        <w:ind w:left="720"/>
      </w:pPr>
      <w:r>
        <w:t>Bicycle Lane Separator</w:t>
      </w:r>
      <w:r w:rsidR="0064607B">
        <w:tab/>
      </w:r>
      <w:r w:rsidR="00AA7B47">
        <w:t>Each</w:t>
      </w:r>
    </w:p>
    <w:sectPr w:rsidR="00DC6DAD" w:rsidRPr="0064607B" w:rsidSect="00E952B3"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A2BFA" w14:textId="77777777" w:rsidR="004F7764" w:rsidRDefault="004F7764" w:rsidP="00A91942">
      <w:r>
        <w:separator/>
      </w:r>
    </w:p>
  </w:endnote>
  <w:endnote w:type="continuationSeparator" w:id="0">
    <w:p w14:paraId="6A450190" w14:textId="77777777" w:rsidR="004F7764" w:rsidRDefault="004F7764" w:rsidP="00A9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DC1F2" w14:textId="77777777" w:rsidR="004F7764" w:rsidRDefault="004F7764" w:rsidP="00A91942">
      <w:r>
        <w:separator/>
      </w:r>
    </w:p>
  </w:footnote>
  <w:footnote w:type="continuationSeparator" w:id="0">
    <w:p w14:paraId="038A02C9" w14:textId="77777777" w:rsidR="004F7764" w:rsidRDefault="004F7764" w:rsidP="00A91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79CE" w14:textId="3B8D3946" w:rsidR="00EC571D" w:rsidRDefault="00F10519" w:rsidP="00916828">
    <w:pPr>
      <w:jc w:val="right"/>
      <w:rPr>
        <w:sz w:val="24"/>
        <w:szCs w:val="24"/>
      </w:rPr>
    </w:pPr>
    <w:r>
      <w:rPr>
        <w:sz w:val="24"/>
        <w:szCs w:val="24"/>
      </w:rPr>
      <w:t>20DS810</w:t>
    </w:r>
    <w:r w:rsidR="00FC4B89">
      <w:rPr>
        <w:sz w:val="24"/>
        <w:szCs w:val="24"/>
      </w:rPr>
      <w:t>(</w:t>
    </w:r>
    <w:r w:rsidR="009D0B51">
      <w:rPr>
        <w:sz w:val="24"/>
        <w:szCs w:val="24"/>
      </w:rPr>
      <w:t>XXX</w:t>
    </w:r>
    <w:r w:rsidR="00FC4B89">
      <w:rPr>
        <w:sz w:val="24"/>
        <w:szCs w:val="24"/>
      </w:rPr>
      <w:t>)</w:t>
    </w:r>
  </w:p>
  <w:p w14:paraId="5A03AFC6" w14:textId="746A10A2" w:rsidR="00EC571D" w:rsidRPr="00425AAA" w:rsidRDefault="009D0B51" w:rsidP="00226A30">
    <w:pPr>
      <w:pStyle w:val="Header"/>
      <w:rPr>
        <w:sz w:val="24"/>
        <w:szCs w:val="24"/>
      </w:rPr>
    </w:pPr>
    <w:proofErr w:type="gramStart"/>
    <w:r>
      <w:rPr>
        <w:sz w:val="24"/>
        <w:szCs w:val="24"/>
      </w:rPr>
      <w:t>OAK</w:t>
    </w:r>
    <w:r w:rsidR="00EB0E7A">
      <w:rPr>
        <w:sz w:val="24"/>
        <w:szCs w:val="24"/>
      </w:rPr>
      <w:t>:</w:t>
    </w:r>
    <w:r>
      <w:rPr>
        <w:sz w:val="24"/>
        <w:szCs w:val="24"/>
      </w:rPr>
      <w:t>LLS</w:t>
    </w:r>
    <w:proofErr w:type="gramEnd"/>
    <w:r w:rsidR="00FC4B89" w:rsidRPr="00425AAA">
      <w:rPr>
        <w:sz w:val="24"/>
        <w:szCs w:val="24"/>
      </w:rPr>
      <w:tab/>
    </w:r>
    <w:r w:rsidR="00FC4B89" w:rsidRPr="00425AAA">
      <w:rPr>
        <w:rStyle w:val="PageNumber"/>
        <w:sz w:val="24"/>
        <w:szCs w:val="24"/>
      </w:rPr>
      <w:fldChar w:fldCharType="begin"/>
    </w:r>
    <w:r w:rsidR="00FC4B89" w:rsidRPr="00425AAA">
      <w:rPr>
        <w:rStyle w:val="PageNumber"/>
        <w:sz w:val="24"/>
        <w:szCs w:val="24"/>
      </w:rPr>
      <w:instrText xml:space="preserve"> PAGE </w:instrText>
    </w:r>
    <w:r w:rsidR="00FC4B89" w:rsidRPr="00425AAA">
      <w:rPr>
        <w:rStyle w:val="PageNumber"/>
        <w:sz w:val="24"/>
        <w:szCs w:val="24"/>
      </w:rPr>
      <w:fldChar w:fldCharType="separate"/>
    </w:r>
    <w:r w:rsidR="00F717E5">
      <w:rPr>
        <w:rStyle w:val="PageNumber"/>
        <w:noProof/>
        <w:sz w:val="24"/>
        <w:szCs w:val="24"/>
      </w:rPr>
      <w:t>2</w:t>
    </w:r>
    <w:r w:rsidR="00FC4B89" w:rsidRPr="00425AAA">
      <w:rPr>
        <w:rStyle w:val="PageNumber"/>
        <w:sz w:val="24"/>
        <w:szCs w:val="24"/>
      </w:rPr>
      <w:fldChar w:fldCharType="end"/>
    </w:r>
    <w:r w:rsidR="00FC4B89" w:rsidRPr="00425AAA">
      <w:rPr>
        <w:rStyle w:val="PageNumber"/>
        <w:sz w:val="24"/>
        <w:szCs w:val="24"/>
      </w:rPr>
      <w:t xml:space="preserve"> of </w:t>
    </w:r>
    <w:r w:rsidR="00FC4B89" w:rsidRPr="00425AAA">
      <w:rPr>
        <w:rStyle w:val="PageNumber"/>
        <w:sz w:val="24"/>
        <w:szCs w:val="24"/>
      </w:rPr>
      <w:fldChar w:fldCharType="begin"/>
    </w:r>
    <w:r w:rsidR="00FC4B89" w:rsidRPr="00425AAA">
      <w:rPr>
        <w:rStyle w:val="PageNumber"/>
        <w:sz w:val="24"/>
        <w:szCs w:val="24"/>
      </w:rPr>
      <w:instrText xml:space="preserve"> NUMPAGES </w:instrText>
    </w:r>
    <w:r w:rsidR="00FC4B89" w:rsidRPr="00425AAA">
      <w:rPr>
        <w:rStyle w:val="PageNumber"/>
        <w:sz w:val="24"/>
        <w:szCs w:val="24"/>
      </w:rPr>
      <w:fldChar w:fldCharType="separate"/>
    </w:r>
    <w:r w:rsidR="00F717E5">
      <w:rPr>
        <w:rStyle w:val="PageNumber"/>
        <w:noProof/>
        <w:sz w:val="24"/>
        <w:szCs w:val="24"/>
      </w:rPr>
      <w:t>2</w:t>
    </w:r>
    <w:r w:rsidR="00FC4B89" w:rsidRPr="00425AAA">
      <w:rPr>
        <w:rStyle w:val="PageNumber"/>
        <w:sz w:val="24"/>
        <w:szCs w:val="24"/>
      </w:rPr>
      <w:fldChar w:fldCharType="end"/>
    </w:r>
    <w:r w:rsidR="00FC4B89" w:rsidRPr="00425AAA">
      <w:rPr>
        <w:rStyle w:val="PageNumber"/>
        <w:sz w:val="24"/>
        <w:szCs w:val="24"/>
      </w:rPr>
      <w:tab/>
      <w:t>00-00-</w:t>
    </w:r>
    <w:r w:rsidR="007D5969">
      <w:rPr>
        <w:rStyle w:val="PageNumber"/>
        <w:sz w:val="24"/>
        <w:szCs w:val="24"/>
      </w:rPr>
      <w:t>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1B8B" w14:textId="59DF8CFA" w:rsidR="00EC571D" w:rsidRDefault="00CF6A12" w:rsidP="00452E73">
    <w:pPr>
      <w:widowControl w:val="0"/>
      <w:jc w:val="right"/>
    </w:pPr>
    <w:r>
      <w:rPr>
        <w:sz w:val="24"/>
        <w:szCs w:val="24"/>
      </w:rPr>
      <w:t>20RD810</w:t>
    </w:r>
    <w:r w:rsidR="00FC4B89">
      <w:rPr>
        <w:sz w:val="24"/>
        <w:szCs w:val="24"/>
      </w:rPr>
      <w:t>(</w:t>
    </w:r>
    <w:r w:rsidR="006910CD">
      <w:rPr>
        <w:sz w:val="24"/>
        <w:szCs w:val="24"/>
      </w:rPr>
      <w:t>C110</w:t>
    </w:r>
    <w:r w:rsidR="00FC4B89">
      <w:rPr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6F59"/>
    <w:multiLevelType w:val="hybridMultilevel"/>
    <w:tmpl w:val="AF223DF6"/>
    <w:lvl w:ilvl="0" w:tplc="6FB01528">
      <w:start w:val="1"/>
      <w:numFmt w:val="upp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C538E2"/>
    <w:multiLevelType w:val="hybridMultilevel"/>
    <w:tmpl w:val="CB0AC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A34EC"/>
    <w:multiLevelType w:val="multilevel"/>
    <w:tmpl w:val="D014460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720" w:firstLine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440" w:firstLine="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1800" w:firstLine="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firstLine="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520" w:firstLine="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firstLine="0"/>
      </w:pPr>
      <w:rPr>
        <w:rFonts w:ascii="Symbol" w:hAnsi="Symbol" w:hint="default"/>
        <w:color w:val="auto"/>
      </w:rPr>
    </w:lvl>
  </w:abstractNum>
  <w:abstractNum w:abstractNumId="3" w15:restartNumberingAfterBreak="0">
    <w:nsid w:val="645C732E"/>
    <w:multiLevelType w:val="hybridMultilevel"/>
    <w:tmpl w:val="D5081786"/>
    <w:lvl w:ilvl="0" w:tplc="EEE441C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2426279">
    <w:abstractNumId w:val="2"/>
  </w:num>
  <w:num w:numId="2" w16cid:durableId="700472738">
    <w:abstractNumId w:val="1"/>
  </w:num>
  <w:num w:numId="3" w16cid:durableId="1967394837">
    <w:abstractNumId w:val="3"/>
  </w:num>
  <w:num w:numId="4" w16cid:durableId="1124037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9"/>
  <w:proofState w:spelling="clean" w:grammar="clean"/>
  <w:attachedTemplate r:id="rId1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07B"/>
    <w:rsid w:val="0001068B"/>
    <w:rsid w:val="0001176F"/>
    <w:rsid w:val="000164FC"/>
    <w:rsid w:val="000819D1"/>
    <w:rsid w:val="000A0CE7"/>
    <w:rsid w:val="000C3EB8"/>
    <w:rsid w:val="000C6383"/>
    <w:rsid w:val="000D06D7"/>
    <w:rsid w:val="000E43AA"/>
    <w:rsid w:val="00112BEB"/>
    <w:rsid w:val="00130E81"/>
    <w:rsid w:val="00146186"/>
    <w:rsid w:val="001754D3"/>
    <w:rsid w:val="001A6360"/>
    <w:rsid w:val="001D3405"/>
    <w:rsid w:val="0024646A"/>
    <w:rsid w:val="00273319"/>
    <w:rsid w:val="002B4685"/>
    <w:rsid w:val="002F19E0"/>
    <w:rsid w:val="0030492F"/>
    <w:rsid w:val="00381937"/>
    <w:rsid w:val="003A48A5"/>
    <w:rsid w:val="00405A06"/>
    <w:rsid w:val="00421F84"/>
    <w:rsid w:val="00432062"/>
    <w:rsid w:val="00452E73"/>
    <w:rsid w:val="00456F94"/>
    <w:rsid w:val="00471C93"/>
    <w:rsid w:val="004F7764"/>
    <w:rsid w:val="004F789D"/>
    <w:rsid w:val="0064607B"/>
    <w:rsid w:val="006910CD"/>
    <w:rsid w:val="00694D6E"/>
    <w:rsid w:val="006D7716"/>
    <w:rsid w:val="006E6C63"/>
    <w:rsid w:val="00707CBC"/>
    <w:rsid w:val="00713E85"/>
    <w:rsid w:val="00756C1B"/>
    <w:rsid w:val="00756C53"/>
    <w:rsid w:val="007D5969"/>
    <w:rsid w:val="00841A3A"/>
    <w:rsid w:val="008459FC"/>
    <w:rsid w:val="00856EA9"/>
    <w:rsid w:val="008B08BC"/>
    <w:rsid w:val="008D7D70"/>
    <w:rsid w:val="00951F5D"/>
    <w:rsid w:val="009656A8"/>
    <w:rsid w:val="00980DC5"/>
    <w:rsid w:val="00985EA7"/>
    <w:rsid w:val="009C61D6"/>
    <w:rsid w:val="009D0B51"/>
    <w:rsid w:val="009E2A3B"/>
    <w:rsid w:val="00A10C0D"/>
    <w:rsid w:val="00A3076E"/>
    <w:rsid w:val="00A91942"/>
    <w:rsid w:val="00AA7B47"/>
    <w:rsid w:val="00AD692D"/>
    <w:rsid w:val="00AD7E01"/>
    <w:rsid w:val="00B46536"/>
    <w:rsid w:val="00B47E59"/>
    <w:rsid w:val="00B77634"/>
    <w:rsid w:val="00B935B2"/>
    <w:rsid w:val="00BF49EC"/>
    <w:rsid w:val="00C1773A"/>
    <w:rsid w:val="00C83977"/>
    <w:rsid w:val="00CE4668"/>
    <w:rsid w:val="00CF6A12"/>
    <w:rsid w:val="00D20012"/>
    <w:rsid w:val="00D33610"/>
    <w:rsid w:val="00D471A3"/>
    <w:rsid w:val="00DB3553"/>
    <w:rsid w:val="00DC6DAD"/>
    <w:rsid w:val="00DD3F32"/>
    <w:rsid w:val="00DD3FC4"/>
    <w:rsid w:val="00E07E18"/>
    <w:rsid w:val="00E175DD"/>
    <w:rsid w:val="00E231A7"/>
    <w:rsid w:val="00E4385B"/>
    <w:rsid w:val="00E952B3"/>
    <w:rsid w:val="00EA01AA"/>
    <w:rsid w:val="00EA199F"/>
    <w:rsid w:val="00EB0E7A"/>
    <w:rsid w:val="00EC6421"/>
    <w:rsid w:val="00F10519"/>
    <w:rsid w:val="00F26036"/>
    <w:rsid w:val="00F717E5"/>
    <w:rsid w:val="00FB77F1"/>
    <w:rsid w:val="00FC4B89"/>
    <w:rsid w:val="00FD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7F4FA"/>
  <w15:chartTrackingRefBased/>
  <w15:docId w15:val="{3A747040-1C24-457C-86A8-3E23EDFD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07B"/>
    <w:pPr>
      <w:spacing w:after="0" w:line="240" w:lineRule="auto"/>
      <w:jc w:val="both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919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942"/>
  </w:style>
  <w:style w:type="paragraph" w:styleId="Footer">
    <w:name w:val="footer"/>
    <w:basedOn w:val="Normal"/>
    <w:link w:val="FooterChar"/>
    <w:unhideWhenUsed/>
    <w:rsid w:val="00A919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942"/>
  </w:style>
  <w:style w:type="character" w:styleId="PageNumber">
    <w:name w:val="page number"/>
    <w:basedOn w:val="DefaultParagraphFont"/>
    <w:rsid w:val="0064607B"/>
  </w:style>
  <w:style w:type="character" w:styleId="Hyperlink">
    <w:name w:val="Hyperlink"/>
    <w:basedOn w:val="DefaultParagraphFont"/>
    <w:rsid w:val="0064607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6460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460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4607B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0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07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0E7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B0E7A"/>
    <w:pPr>
      <w:widowControl w:val="0"/>
      <w:jc w:val="left"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E07E1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4FC"/>
    <w:rPr>
      <w:rFonts w:ascii="Arial" w:eastAsia="Times New Roman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B77F1"/>
    <w:pPr>
      <w:spacing w:before="100" w:beforeAutospacing="1" w:after="100" w:afterAutospacing="1"/>
      <w:jc w:val="left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translinein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e\Documents\Custom%20Office%20Templates\Special%20Provis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Special Provision Template</Template>
  <TotalTime>21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FTCH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Eno, David P.</dc:creator>
  <cp:keywords/>
  <dc:description/>
  <cp:lastModifiedBy>Pawelec, David B. (MDOT)</cp:lastModifiedBy>
  <cp:revision>6</cp:revision>
  <cp:lastPrinted>2019-04-16T17:17:00Z</cp:lastPrinted>
  <dcterms:created xsi:type="dcterms:W3CDTF">2022-06-10T18:09:00Z</dcterms:created>
  <dcterms:modified xsi:type="dcterms:W3CDTF">2022-06-28T16:50:00Z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2021-09-14T13:50:01Z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691f772f-f54f-4864-979f-113dfee2861b</vt:lpwstr>
  </property>
  <property fmtid="{D5CDD505-2E9C-101B-9397-08002B2CF9AE}" pid="8" name="MSIP_Label_2f46dfe0-534f-4c95-815c-5b1af86b9823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