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0B19" w14:textId="77777777" w:rsidR="00107417" w:rsidRPr="0065327D" w:rsidRDefault="00107417" w:rsidP="0065327D">
      <w:pPr>
        <w:widowControl w:val="0"/>
        <w:jc w:val="center"/>
        <w:rPr>
          <w:rFonts w:ascii="Arial" w:hAnsi="Arial" w:cs="Arial"/>
          <w:szCs w:val="24"/>
        </w:rPr>
      </w:pPr>
      <w:r w:rsidRPr="0065327D">
        <w:rPr>
          <w:rFonts w:ascii="Arial" w:hAnsi="Arial" w:cs="Arial"/>
          <w:szCs w:val="24"/>
        </w:rPr>
        <w:t>MICHIGAN</w:t>
      </w:r>
    </w:p>
    <w:p w14:paraId="25F3A815" w14:textId="77777777" w:rsidR="00107417" w:rsidRPr="0065327D" w:rsidRDefault="00107417" w:rsidP="0065327D">
      <w:pPr>
        <w:widowControl w:val="0"/>
        <w:jc w:val="center"/>
        <w:rPr>
          <w:rFonts w:ascii="Arial" w:hAnsi="Arial" w:cs="Arial"/>
          <w:szCs w:val="24"/>
        </w:rPr>
      </w:pPr>
      <w:r w:rsidRPr="0065327D">
        <w:rPr>
          <w:rFonts w:ascii="Arial" w:hAnsi="Arial" w:cs="Arial"/>
          <w:szCs w:val="24"/>
        </w:rPr>
        <w:t>DEPARTMENT OF TRANSPORTATION</w:t>
      </w:r>
    </w:p>
    <w:p w14:paraId="0F83F7F6" w14:textId="77777777" w:rsidR="00107417" w:rsidRPr="0065327D" w:rsidRDefault="00107417">
      <w:pPr>
        <w:widowControl w:val="0"/>
        <w:jc w:val="center"/>
        <w:rPr>
          <w:rFonts w:ascii="Arial" w:hAnsi="Arial" w:cs="Arial"/>
          <w:szCs w:val="24"/>
        </w:rPr>
      </w:pPr>
    </w:p>
    <w:p w14:paraId="54CC5309" w14:textId="77777777" w:rsidR="0068332D" w:rsidRPr="0065327D" w:rsidRDefault="00A6426E">
      <w:pPr>
        <w:widowControl w:val="0"/>
        <w:jc w:val="center"/>
        <w:rPr>
          <w:rFonts w:ascii="Arial" w:hAnsi="Arial" w:cs="Arial"/>
          <w:szCs w:val="24"/>
        </w:rPr>
      </w:pPr>
      <w:r w:rsidRPr="0065327D">
        <w:rPr>
          <w:rFonts w:ascii="Arial" w:hAnsi="Arial" w:cs="Arial"/>
          <w:szCs w:val="24"/>
        </w:rPr>
        <w:t>SPECIAL PROVISION</w:t>
      </w:r>
    </w:p>
    <w:p w14:paraId="3D9A62BA" w14:textId="77777777" w:rsidR="00A6426E" w:rsidRPr="0065327D" w:rsidRDefault="00A6426E">
      <w:pPr>
        <w:widowControl w:val="0"/>
        <w:jc w:val="center"/>
        <w:rPr>
          <w:rFonts w:ascii="Arial" w:hAnsi="Arial" w:cs="Arial"/>
          <w:szCs w:val="24"/>
        </w:rPr>
      </w:pPr>
      <w:r w:rsidRPr="0065327D">
        <w:rPr>
          <w:rFonts w:ascii="Arial" w:hAnsi="Arial" w:cs="Arial"/>
          <w:szCs w:val="24"/>
        </w:rPr>
        <w:t>FOR</w:t>
      </w:r>
    </w:p>
    <w:p w14:paraId="66CA46F8" w14:textId="7E94F006" w:rsidR="007D019A" w:rsidRPr="007A38BB" w:rsidRDefault="00A470AA">
      <w:pPr>
        <w:widowControl w:val="0"/>
        <w:jc w:val="center"/>
        <w:rPr>
          <w:rFonts w:ascii="Arial" w:hAnsi="Arial" w:cs="Arial"/>
          <w:bCs/>
          <w:szCs w:val="24"/>
        </w:rPr>
      </w:pPr>
      <w:r w:rsidRPr="0065327D">
        <w:rPr>
          <w:rFonts w:ascii="Arial" w:hAnsi="Arial" w:cs="Arial"/>
          <w:b/>
          <w:szCs w:val="24"/>
        </w:rPr>
        <w:t>WATER MAIN MATERIALS</w:t>
      </w:r>
      <w:r w:rsidR="003167A8" w:rsidRPr="0065327D">
        <w:rPr>
          <w:rFonts w:ascii="Arial" w:hAnsi="Arial" w:cs="Arial"/>
          <w:b/>
          <w:szCs w:val="24"/>
        </w:rPr>
        <w:t xml:space="preserve"> </w:t>
      </w:r>
      <w:r w:rsidR="00DA1BD2" w:rsidRPr="0065327D">
        <w:rPr>
          <w:rFonts w:ascii="Arial" w:hAnsi="Arial" w:cs="Arial"/>
          <w:b/>
          <w:szCs w:val="24"/>
        </w:rPr>
        <w:t>-</w:t>
      </w:r>
      <w:r w:rsidR="003167A8" w:rsidRPr="0065327D">
        <w:rPr>
          <w:rFonts w:ascii="Arial" w:hAnsi="Arial" w:cs="Arial"/>
          <w:b/>
          <w:szCs w:val="24"/>
        </w:rPr>
        <w:t xml:space="preserve"> CITY OF ISHPEMING</w:t>
      </w:r>
    </w:p>
    <w:p w14:paraId="79118A48" w14:textId="77777777" w:rsidR="0068332D" w:rsidRPr="0065327D" w:rsidRDefault="0068332D">
      <w:pPr>
        <w:widowControl w:val="0"/>
        <w:jc w:val="both"/>
        <w:rPr>
          <w:rFonts w:ascii="Arial" w:hAnsi="Arial" w:cs="Arial"/>
          <w:snapToGrid w:val="0"/>
          <w:szCs w:val="24"/>
        </w:rPr>
      </w:pPr>
    </w:p>
    <w:p w14:paraId="30F2E577" w14:textId="3029364B" w:rsidR="0068332D" w:rsidRPr="0065327D" w:rsidRDefault="003122F8" w:rsidP="007A38BB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Cs w:val="24"/>
        </w:rPr>
      </w:pPr>
      <w:proofErr w:type="gramStart"/>
      <w:r w:rsidRPr="0065327D">
        <w:rPr>
          <w:rFonts w:ascii="Arial" w:hAnsi="Arial" w:cs="Arial"/>
          <w:szCs w:val="24"/>
        </w:rPr>
        <w:t>ISH:</w:t>
      </w:r>
      <w:r w:rsidR="00CF1815" w:rsidRPr="0065327D">
        <w:rPr>
          <w:rFonts w:ascii="Arial" w:hAnsi="Arial" w:cs="Arial"/>
          <w:szCs w:val="24"/>
        </w:rPr>
        <w:t>JSK</w:t>
      </w:r>
      <w:proofErr w:type="gramEnd"/>
      <w:r w:rsidR="00A6426E" w:rsidRPr="0065327D">
        <w:rPr>
          <w:rFonts w:ascii="Arial" w:hAnsi="Arial" w:cs="Arial"/>
          <w:szCs w:val="24"/>
        </w:rPr>
        <w:tab/>
      </w:r>
      <w:r w:rsidR="0065327D" w:rsidRPr="007A38BB">
        <w:rPr>
          <w:rFonts w:ascii="Arial" w:hAnsi="Arial" w:cs="Arial"/>
          <w:szCs w:val="24"/>
        </w:rPr>
        <w:fldChar w:fldCharType="begin"/>
      </w:r>
      <w:r w:rsidR="0065327D" w:rsidRPr="007A38BB">
        <w:rPr>
          <w:rFonts w:ascii="Arial" w:hAnsi="Arial" w:cs="Arial"/>
          <w:szCs w:val="24"/>
        </w:rPr>
        <w:instrText xml:space="preserve"> PAGE  \* Arabic  \* MERGEFORMAT </w:instrText>
      </w:r>
      <w:r w:rsidR="0065327D" w:rsidRPr="007A38BB">
        <w:rPr>
          <w:rFonts w:ascii="Arial" w:hAnsi="Arial" w:cs="Arial"/>
          <w:szCs w:val="24"/>
        </w:rPr>
        <w:fldChar w:fldCharType="separate"/>
      </w:r>
      <w:r w:rsidR="0065327D" w:rsidRPr="007A38BB">
        <w:rPr>
          <w:rFonts w:ascii="Arial" w:hAnsi="Arial" w:cs="Arial"/>
          <w:noProof/>
          <w:szCs w:val="24"/>
        </w:rPr>
        <w:t>1</w:t>
      </w:r>
      <w:r w:rsidR="0065327D" w:rsidRPr="007A38BB">
        <w:rPr>
          <w:rFonts w:ascii="Arial" w:hAnsi="Arial" w:cs="Arial"/>
          <w:szCs w:val="24"/>
        </w:rPr>
        <w:fldChar w:fldCharType="end"/>
      </w:r>
      <w:r w:rsidR="0065327D" w:rsidRPr="0065327D">
        <w:rPr>
          <w:rFonts w:ascii="Arial" w:hAnsi="Arial" w:cs="Arial"/>
          <w:szCs w:val="24"/>
        </w:rPr>
        <w:t xml:space="preserve"> of </w:t>
      </w:r>
      <w:r w:rsidR="0065327D" w:rsidRPr="007A38BB">
        <w:rPr>
          <w:rFonts w:ascii="Arial" w:hAnsi="Arial" w:cs="Arial"/>
          <w:szCs w:val="24"/>
        </w:rPr>
        <w:fldChar w:fldCharType="begin"/>
      </w:r>
      <w:r w:rsidR="0065327D" w:rsidRPr="007A38BB">
        <w:rPr>
          <w:rFonts w:ascii="Arial" w:hAnsi="Arial" w:cs="Arial"/>
          <w:szCs w:val="24"/>
        </w:rPr>
        <w:instrText xml:space="preserve"> NUMPAGES  \* Arabic  \* MERGEFORMAT </w:instrText>
      </w:r>
      <w:r w:rsidR="0065327D" w:rsidRPr="007A38BB">
        <w:rPr>
          <w:rFonts w:ascii="Arial" w:hAnsi="Arial" w:cs="Arial"/>
          <w:szCs w:val="24"/>
        </w:rPr>
        <w:fldChar w:fldCharType="separate"/>
      </w:r>
      <w:r w:rsidR="0065327D" w:rsidRPr="007A38BB">
        <w:rPr>
          <w:rFonts w:ascii="Arial" w:hAnsi="Arial" w:cs="Arial"/>
          <w:noProof/>
          <w:szCs w:val="24"/>
        </w:rPr>
        <w:t>3</w:t>
      </w:r>
      <w:r w:rsidR="0065327D" w:rsidRPr="007A38BB">
        <w:rPr>
          <w:rFonts w:ascii="Arial" w:hAnsi="Arial" w:cs="Arial"/>
          <w:szCs w:val="24"/>
        </w:rPr>
        <w:fldChar w:fldCharType="end"/>
      </w:r>
      <w:r w:rsidR="006D01FF" w:rsidRPr="0065327D">
        <w:rPr>
          <w:rFonts w:ascii="Arial" w:hAnsi="Arial" w:cs="Arial"/>
          <w:szCs w:val="24"/>
        </w:rPr>
        <w:tab/>
      </w:r>
      <w:r w:rsidR="00FE4332" w:rsidRPr="0065327D">
        <w:rPr>
          <w:rFonts w:ascii="Arial" w:hAnsi="Arial" w:cs="Arial"/>
          <w:szCs w:val="24"/>
        </w:rPr>
        <w:t>APPR:</w:t>
      </w:r>
      <w:r w:rsidR="00D73942" w:rsidRPr="0065327D">
        <w:rPr>
          <w:rFonts w:ascii="Arial" w:hAnsi="Arial" w:cs="Arial"/>
          <w:szCs w:val="24"/>
        </w:rPr>
        <w:t>CJD</w:t>
      </w:r>
      <w:r w:rsidR="00CF1815" w:rsidRPr="0065327D">
        <w:rPr>
          <w:rFonts w:ascii="Arial" w:hAnsi="Arial" w:cs="Arial"/>
          <w:szCs w:val="24"/>
        </w:rPr>
        <w:t>:</w:t>
      </w:r>
      <w:r w:rsidR="00D73942" w:rsidRPr="0065327D">
        <w:rPr>
          <w:rFonts w:ascii="Arial" w:hAnsi="Arial" w:cs="Arial"/>
          <w:szCs w:val="24"/>
        </w:rPr>
        <w:t>N</w:t>
      </w:r>
      <w:r w:rsidR="0065327D" w:rsidRPr="0065327D">
        <w:rPr>
          <w:rFonts w:ascii="Arial" w:hAnsi="Arial" w:cs="Arial"/>
          <w:szCs w:val="24"/>
        </w:rPr>
        <w:t>J</w:t>
      </w:r>
      <w:r w:rsidR="00D73942" w:rsidRPr="0065327D">
        <w:rPr>
          <w:rFonts w:ascii="Arial" w:hAnsi="Arial" w:cs="Arial"/>
          <w:szCs w:val="24"/>
        </w:rPr>
        <w:t>M</w:t>
      </w:r>
      <w:r w:rsidR="00CF1815" w:rsidRPr="0065327D">
        <w:rPr>
          <w:rFonts w:ascii="Arial" w:hAnsi="Arial" w:cs="Arial"/>
          <w:szCs w:val="24"/>
        </w:rPr>
        <w:t>:0</w:t>
      </w:r>
      <w:r w:rsidR="0065327D">
        <w:rPr>
          <w:rFonts w:ascii="Arial" w:hAnsi="Arial" w:cs="Arial"/>
          <w:szCs w:val="24"/>
        </w:rPr>
        <w:t>5</w:t>
      </w:r>
      <w:r w:rsidR="00CF1815" w:rsidRPr="0065327D">
        <w:rPr>
          <w:rFonts w:ascii="Arial" w:hAnsi="Arial" w:cs="Arial"/>
          <w:szCs w:val="24"/>
        </w:rPr>
        <w:t>-0</w:t>
      </w:r>
      <w:r w:rsidR="0065327D">
        <w:rPr>
          <w:rFonts w:ascii="Arial" w:hAnsi="Arial" w:cs="Arial"/>
          <w:szCs w:val="24"/>
        </w:rPr>
        <w:t>9</w:t>
      </w:r>
      <w:r w:rsidR="00CF1815" w:rsidRPr="0065327D">
        <w:rPr>
          <w:rFonts w:ascii="Arial" w:hAnsi="Arial" w:cs="Arial"/>
          <w:szCs w:val="24"/>
        </w:rPr>
        <w:t>-</w:t>
      </w:r>
      <w:r w:rsidR="00D73942" w:rsidRPr="0065327D">
        <w:rPr>
          <w:rFonts w:ascii="Arial" w:hAnsi="Arial" w:cs="Arial"/>
          <w:szCs w:val="24"/>
        </w:rPr>
        <w:t>22</w:t>
      </w:r>
    </w:p>
    <w:p w14:paraId="7159E310" w14:textId="77777777" w:rsidR="0068332D" w:rsidRPr="0065327D" w:rsidRDefault="0068332D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068DF0A" w14:textId="7E58CF1F" w:rsidR="00C916AD" w:rsidRPr="0065327D" w:rsidRDefault="00FE4332" w:rsidP="007A38BB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b/>
          <w:sz w:val="22"/>
          <w:szCs w:val="22"/>
        </w:rPr>
        <w:t>a.</w:t>
      </w:r>
      <w:r w:rsidRPr="0065327D">
        <w:rPr>
          <w:rFonts w:ascii="Arial" w:hAnsi="Arial" w:cs="Arial"/>
          <w:b/>
          <w:sz w:val="22"/>
          <w:szCs w:val="22"/>
        </w:rPr>
        <w:tab/>
      </w:r>
      <w:r w:rsidR="00A6426E" w:rsidRPr="0065327D">
        <w:rPr>
          <w:rFonts w:ascii="Arial" w:hAnsi="Arial" w:cs="Arial"/>
          <w:b/>
          <w:sz w:val="22"/>
          <w:szCs w:val="22"/>
        </w:rPr>
        <w:t>Description.</w:t>
      </w:r>
      <w:r w:rsidR="00A6426E" w:rsidRPr="0065327D">
        <w:rPr>
          <w:rFonts w:ascii="Arial" w:hAnsi="Arial" w:cs="Arial"/>
          <w:sz w:val="22"/>
          <w:szCs w:val="22"/>
        </w:rPr>
        <w:t xml:space="preserve">  </w:t>
      </w:r>
      <w:r w:rsidR="00E31668" w:rsidRPr="0065327D">
        <w:rPr>
          <w:rFonts w:ascii="Arial" w:hAnsi="Arial" w:cs="Arial"/>
          <w:sz w:val="22"/>
          <w:szCs w:val="22"/>
        </w:rPr>
        <w:t>This work consists of installing the following materials in the City of Ishpeming’s water system.  Unless otherwise noted below, ensure all work, materials, construction requirements, and metho</w:t>
      </w:r>
      <w:r w:rsidR="007C4806" w:rsidRPr="0065327D">
        <w:rPr>
          <w:rFonts w:ascii="Arial" w:hAnsi="Arial" w:cs="Arial"/>
          <w:sz w:val="22"/>
          <w:szCs w:val="22"/>
        </w:rPr>
        <w:t>d</w:t>
      </w:r>
      <w:r w:rsidR="00E31668" w:rsidRPr="0065327D">
        <w:rPr>
          <w:rFonts w:ascii="Arial" w:hAnsi="Arial" w:cs="Arial"/>
          <w:sz w:val="22"/>
          <w:szCs w:val="22"/>
        </w:rPr>
        <w:t xml:space="preserve">s of measurement and payment are </w:t>
      </w:r>
      <w:r w:rsidR="007C4C01" w:rsidRPr="0065327D">
        <w:rPr>
          <w:rFonts w:ascii="Arial" w:hAnsi="Arial" w:cs="Arial"/>
          <w:sz w:val="22"/>
          <w:szCs w:val="22"/>
        </w:rPr>
        <w:t xml:space="preserve">in </w:t>
      </w:r>
      <w:r w:rsidR="00CA0843" w:rsidRPr="0065327D">
        <w:rPr>
          <w:rFonts w:ascii="Arial" w:hAnsi="Arial" w:cs="Arial"/>
          <w:sz w:val="22"/>
          <w:szCs w:val="22"/>
        </w:rPr>
        <w:t>accord</w:t>
      </w:r>
      <w:r w:rsidR="007C4C01" w:rsidRPr="0065327D">
        <w:rPr>
          <w:rFonts w:ascii="Arial" w:hAnsi="Arial" w:cs="Arial"/>
          <w:sz w:val="22"/>
          <w:szCs w:val="22"/>
        </w:rPr>
        <w:t xml:space="preserve">ance with </w:t>
      </w:r>
      <w:r w:rsidR="00CA0843" w:rsidRPr="0065327D">
        <w:rPr>
          <w:rFonts w:ascii="Arial" w:hAnsi="Arial" w:cs="Arial"/>
          <w:sz w:val="22"/>
          <w:szCs w:val="22"/>
        </w:rPr>
        <w:t xml:space="preserve">the </w:t>
      </w:r>
      <w:r w:rsidR="007C4C01" w:rsidRPr="0065327D">
        <w:rPr>
          <w:rFonts w:ascii="Arial" w:hAnsi="Arial" w:cs="Arial"/>
          <w:sz w:val="22"/>
          <w:szCs w:val="22"/>
        </w:rPr>
        <w:t xml:space="preserve">standard specifications, </w:t>
      </w:r>
      <w:r w:rsidR="00CA0843" w:rsidRPr="0065327D">
        <w:rPr>
          <w:rFonts w:ascii="Arial" w:hAnsi="Arial" w:cs="Arial"/>
          <w:sz w:val="22"/>
          <w:szCs w:val="22"/>
        </w:rPr>
        <w:t>except as modified</w:t>
      </w:r>
      <w:r w:rsidR="003205F9" w:rsidRPr="0065327D">
        <w:rPr>
          <w:rFonts w:ascii="Arial" w:hAnsi="Arial" w:cs="Arial"/>
          <w:sz w:val="22"/>
          <w:szCs w:val="22"/>
        </w:rPr>
        <w:t xml:space="preserve"> herein</w:t>
      </w:r>
      <w:r w:rsidR="00FF1AAC" w:rsidRPr="0065327D">
        <w:rPr>
          <w:rFonts w:ascii="Arial" w:hAnsi="Arial" w:cs="Arial"/>
          <w:sz w:val="22"/>
          <w:szCs w:val="22"/>
        </w:rPr>
        <w:t>.</w:t>
      </w:r>
    </w:p>
    <w:p w14:paraId="724150C8" w14:textId="77777777" w:rsidR="00A6426E" w:rsidRPr="0065327D" w:rsidRDefault="00A6426E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EC4F3CE" w14:textId="73746A7A" w:rsidR="00960AF7" w:rsidRPr="0065327D" w:rsidRDefault="00FE4332" w:rsidP="007A38BB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65327D">
        <w:rPr>
          <w:rFonts w:ascii="Arial" w:hAnsi="Arial" w:cs="Arial"/>
          <w:b/>
          <w:sz w:val="22"/>
          <w:szCs w:val="22"/>
        </w:rPr>
        <w:t>b.</w:t>
      </w:r>
      <w:proofErr w:type="spellEnd"/>
      <w:r w:rsidRPr="0065327D">
        <w:rPr>
          <w:rFonts w:ascii="Arial" w:hAnsi="Arial" w:cs="Arial"/>
          <w:b/>
          <w:sz w:val="22"/>
          <w:szCs w:val="22"/>
        </w:rPr>
        <w:tab/>
      </w:r>
      <w:r w:rsidR="00A6426E" w:rsidRPr="0065327D">
        <w:rPr>
          <w:rFonts w:ascii="Arial" w:hAnsi="Arial" w:cs="Arial"/>
          <w:b/>
          <w:sz w:val="22"/>
          <w:szCs w:val="22"/>
        </w:rPr>
        <w:t>Materials.</w:t>
      </w:r>
      <w:r w:rsidR="00A6426E" w:rsidRPr="0065327D">
        <w:rPr>
          <w:rFonts w:ascii="Arial" w:hAnsi="Arial" w:cs="Arial"/>
          <w:sz w:val="22"/>
          <w:szCs w:val="22"/>
        </w:rPr>
        <w:t xml:space="preserve">  </w:t>
      </w:r>
      <w:r w:rsidR="0065327D">
        <w:rPr>
          <w:rFonts w:ascii="Arial" w:hAnsi="Arial" w:cs="Arial"/>
          <w:sz w:val="22"/>
          <w:szCs w:val="22"/>
        </w:rPr>
        <w:t>Furnish</w:t>
      </w:r>
      <w:r w:rsidR="006B69D8" w:rsidRPr="0065327D">
        <w:rPr>
          <w:rFonts w:ascii="Arial" w:hAnsi="Arial" w:cs="Arial"/>
          <w:sz w:val="22"/>
          <w:szCs w:val="22"/>
        </w:rPr>
        <w:t xml:space="preserve"> materials in accordance with </w:t>
      </w:r>
      <w:r w:rsidR="006B69D8" w:rsidRPr="0065327D">
        <w:rPr>
          <w:rFonts w:ascii="Arial" w:hAnsi="Arial" w:cs="Arial"/>
          <w:i/>
          <w:iCs/>
          <w:sz w:val="22"/>
          <w:szCs w:val="22"/>
        </w:rPr>
        <w:t>AWWA</w:t>
      </w:r>
      <w:r w:rsidR="006B69D8" w:rsidRPr="0065327D">
        <w:rPr>
          <w:rFonts w:ascii="Arial" w:hAnsi="Arial" w:cs="Arial"/>
          <w:sz w:val="22"/>
          <w:szCs w:val="22"/>
        </w:rPr>
        <w:t xml:space="preserve"> standards and </w:t>
      </w:r>
      <w:r w:rsidR="0066692E" w:rsidRPr="0065327D">
        <w:rPr>
          <w:rFonts w:ascii="Arial" w:hAnsi="Arial" w:cs="Arial"/>
          <w:sz w:val="22"/>
          <w:szCs w:val="22"/>
        </w:rPr>
        <w:t>section 823 of the Standard Specifications for Construction</w:t>
      </w:r>
      <w:r w:rsidR="006B69D8" w:rsidRPr="0065327D">
        <w:rPr>
          <w:rFonts w:ascii="Arial" w:hAnsi="Arial" w:cs="Arial"/>
          <w:sz w:val="22"/>
          <w:szCs w:val="22"/>
        </w:rPr>
        <w:t xml:space="preserve"> except as modified herein.</w:t>
      </w:r>
    </w:p>
    <w:p w14:paraId="74C9F615" w14:textId="77777777" w:rsidR="00B324A0" w:rsidRPr="0065327D" w:rsidRDefault="00B324A0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8F96E43" w14:textId="232E1BB9" w:rsidR="00484244" w:rsidRPr="0065327D" w:rsidRDefault="00FF1AAC" w:rsidP="007A38B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1.</w:t>
      </w:r>
      <w:r w:rsidRPr="0065327D">
        <w:rPr>
          <w:rFonts w:ascii="Arial" w:hAnsi="Arial" w:cs="Arial"/>
          <w:sz w:val="22"/>
          <w:szCs w:val="22"/>
        </w:rPr>
        <w:tab/>
      </w:r>
      <w:r w:rsidR="00484244" w:rsidRPr="0065327D">
        <w:rPr>
          <w:rFonts w:ascii="Arial" w:hAnsi="Arial" w:cs="Arial"/>
          <w:sz w:val="22"/>
          <w:szCs w:val="22"/>
        </w:rPr>
        <w:t xml:space="preserve">Pipes and Gaskets.  </w:t>
      </w:r>
      <w:r w:rsidR="0065327D">
        <w:rPr>
          <w:rFonts w:ascii="Arial" w:hAnsi="Arial" w:cs="Arial"/>
          <w:sz w:val="22"/>
          <w:szCs w:val="22"/>
        </w:rPr>
        <w:t>Furnish</w:t>
      </w:r>
      <w:r w:rsidR="0065327D" w:rsidRPr="007F4DA1">
        <w:rPr>
          <w:rFonts w:ascii="Arial" w:hAnsi="Arial" w:cs="Arial"/>
          <w:sz w:val="22"/>
          <w:szCs w:val="22"/>
        </w:rPr>
        <w:t xml:space="preserve"> </w:t>
      </w:r>
      <w:r w:rsidR="00522A22" w:rsidRPr="0065327D">
        <w:rPr>
          <w:rFonts w:ascii="Arial" w:hAnsi="Arial" w:cs="Arial"/>
          <w:sz w:val="22"/>
          <w:szCs w:val="22"/>
        </w:rPr>
        <w:t xml:space="preserve">pressure class 350 or Class 52 </w:t>
      </w:r>
      <w:r w:rsidR="00045856" w:rsidRPr="0065327D">
        <w:rPr>
          <w:rFonts w:ascii="Arial" w:hAnsi="Arial" w:cs="Arial"/>
          <w:sz w:val="22"/>
          <w:szCs w:val="22"/>
        </w:rPr>
        <w:t>DI</w:t>
      </w:r>
      <w:r w:rsidR="00B324A0" w:rsidRPr="0065327D">
        <w:rPr>
          <w:rFonts w:ascii="Arial" w:hAnsi="Arial" w:cs="Arial"/>
          <w:sz w:val="22"/>
          <w:szCs w:val="22"/>
        </w:rPr>
        <w:t xml:space="preserve"> pipe of the</w:t>
      </w:r>
      <w:r w:rsidR="00045856" w:rsidRPr="0065327D">
        <w:rPr>
          <w:rFonts w:ascii="Arial" w:hAnsi="Arial" w:cs="Arial"/>
          <w:sz w:val="22"/>
          <w:szCs w:val="22"/>
        </w:rPr>
        <w:t xml:space="preserve"> sizes shown on the plans.</w:t>
      </w:r>
      <w:r w:rsidR="00484244" w:rsidRPr="0065327D">
        <w:rPr>
          <w:rFonts w:ascii="Arial" w:hAnsi="Arial" w:cs="Arial"/>
          <w:sz w:val="22"/>
          <w:szCs w:val="22"/>
        </w:rPr>
        <w:t xml:space="preserve">  </w:t>
      </w:r>
      <w:r w:rsidR="00D76815">
        <w:rPr>
          <w:rFonts w:ascii="Arial" w:hAnsi="Arial" w:cs="Arial"/>
          <w:sz w:val="22"/>
          <w:szCs w:val="22"/>
        </w:rPr>
        <w:t>Ensure g</w:t>
      </w:r>
      <w:r w:rsidR="00484244" w:rsidRPr="0065327D">
        <w:rPr>
          <w:rFonts w:ascii="Arial" w:hAnsi="Arial" w:cs="Arial"/>
          <w:sz w:val="22"/>
          <w:szCs w:val="22"/>
        </w:rPr>
        <w:t xml:space="preserve">askets for water main </w:t>
      </w:r>
      <w:r w:rsidR="00D76815">
        <w:rPr>
          <w:rFonts w:ascii="Arial" w:hAnsi="Arial" w:cs="Arial"/>
          <w:sz w:val="22"/>
          <w:szCs w:val="22"/>
        </w:rPr>
        <w:t>ar</w:t>
      </w:r>
      <w:r w:rsidR="00484244" w:rsidRPr="0065327D">
        <w:rPr>
          <w:rFonts w:ascii="Arial" w:hAnsi="Arial" w:cs="Arial"/>
          <w:sz w:val="22"/>
          <w:szCs w:val="22"/>
        </w:rPr>
        <w:t xml:space="preserve">e comprised of chemically resistant material such as nitrile or </w:t>
      </w:r>
      <w:proofErr w:type="spellStart"/>
      <w:r w:rsidR="00484244" w:rsidRPr="0065327D">
        <w:rPr>
          <w:rFonts w:ascii="Arial" w:hAnsi="Arial" w:cs="Arial"/>
          <w:sz w:val="22"/>
          <w:szCs w:val="22"/>
        </w:rPr>
        <w:t>fluroelastomer</w:t>
      </w:r>
      <w:proofErr w:type="spellEnd"/>
      <w:r w:rsidR="00484244" w:rsidRPr="0065327D">
        <w:rPr>
          <w:rFonts w:ascii="Arial" w:hAnsi="Arial" w:cs="Arial"/>
          <w:sz w:val="22"/>
          <w:szCs w:val="22"/>
        </w:rPr>
        <w:t>.</w:t>
      </w:r>
    </w:p>
    <w:p w14:paraId="2A0F12DA" w14:textId="77777777" w:rsidR="00B324A0" w:rsidRPr="0065327D" w:rsidRDefault="00B324A0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A6D8949" w14:textId="24C0CD09" w:rsidR="0066692E" w:rsidRPr="0065327D" w:rsidRDefault="00FF1AAC" w:rsidP="007A38B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2.</w:t>
      </w:r>
      <w:r w:rsidRPr="0065327D">
        <w:rPr>
          <w:rFonts w:ascii="Arial" w:hAnsi="Arial" w:cs="Arial"/>
          <w:sz w:val="22"/>
          <w:szCs w:val="22"/>
        </w:rPr>
        <w:tab/>
      </w:r>
      <w:r w:rsidR="00484244" w:rsidRPr="0065327D">
        <w:rPr>
          <w:rFonts w:ascii="Arial" w:hAnsi="Arial" w:cs="Arial"/>
          <w:sz w:val="22"/>
          <w:szCs w:val="22"/>
        </w:rPr>
        <w:t xml:space="preserve">Mechanical Joints.  </w:t>
      </w:r>
      <w:r w:rsidR="00B324A0" w:rsidRPr="0065327D">
        <w:rPr>
          <w:rFonts w:ascii="Arial" w:hAnsi="Arial" w:cs="Arial"/>
          <w:sz w:val="22"/>
          <w:szCs w:val="22"/>
        </w:rPr>
        <w:t xml:space="preserve">Mechanical joints with joint restraint </w:t>
      </w:r>
      <w:r w:rsidR="00AF504B" w:rsidRPr="0065327D">
        <w:rPr>
          <w:rFonts w:ascii="Arial" w:hAnsi="Arial" w:cs="Arial"/>
          <w:sz w:val="22"/>
          <w:szCs w:val="22"/>
        </w:rPr>
        <w:t>must</w:t>
      </w:r>
      <w:r w:rsidR="00B324A0" w:rsidRPr="0065327D">
        <w:rPr>
          <w:rFonts w:ascii="Arial" w:hAnsi="Arial" w:cs="Arial"/>
          <w:sz w:val="22"/>
          <w:szCs w:val="22"/>
        </w:rPr>
        <w:t xml:space="preserve"> include all necessary glands (follower rings), rubber gaskets, bolts, nuts, and lubricant</w:t>
      </w:r>
      <w:r w:rsidR="002C6CAA" w:rsidRPr="0065327D">
        <w:rPr>
          <w:rFonts w:ascii="Arial" w:hAnsi="Arial" w:cs="Arial"/>
          <w:sz w:val="22"/>
          <w:szCs w:val="22"/>
        </w:rPr>
        <w:t>.</w:t>
      </w:r>
      <w:r w:rsidR="00C35AAB" w:rsidRPr="0065327D">
        <w:rPr>
          <w:rFonts w:ascii="Arial" w:hAnsi="Arial" w:cs="Arial"/>
          <w:sz w:val="22"/>
          <w:szCs w:val="22"/>
        </w:rPr>
        <w:t xml:space="preserve"> </w:t>
      </w:r>
      <w:r w:rsidR="00B324A0" w:rsidRPr="0065327D">
        <w:rPr>
          <w:rFonts w:ascii="Arial" w:hAnsi="Arial" w:cs="Arial"/>
          <w:sz w:val="22"/>
          <w:szCs w:val="22"/>
        </w:rPr>
        <w:t xml:space="preserve"> Restrained joints using retainer glands </w:t>
      </w:r>
      <w:r w:rsidR="00AF504B" w:rsidRPr="0065327D">
        <w:rPr>
          <w:rFonts w:ascii="Arial" w:hAnsi="Arial" w:cs="Arial"/>
          <w:sz w:val="22"/>
          <w:szCs w:val="22"/>
        </w:rPr>
        <w:t>must</w:t>
      </w:r>
      <w:r w:rsidR="00B324A0" w:rsidRPr="0065327D">
        <w:rPr>
          <w:rFonts w:ascii="Arial" w:hAnsi="Arial" w:cs="Arial"/>
          <w:sz w:val="22"/>
          <w:szCs w:val="22"/>
        </w:rPr>
        <w:t xml:space="preserve"> include all necessary retainer glands, bolts, nuts, and gaskets required for a proper installation. </w:t>
      </w:r>
      <w:r w:rsidR="00C35AAB" w:rsidRPr="0065327D">
        <w:rPr>
          <w:rFonts w:ascii="Arial" w:hAnsi="Arial" w:cs="Arial"/>
          <w:sz w:val="22"/>
          <w:szCs w:val="22"/>
        </w:rPr>
        <w:t xml:space="preserve"> Acceptable manufacturers include:</w:t>
      </w:r>
      <w:r w:rsidR="00B324A0" w:rsidRPr="0065327D">
        <w:rPr>
          <w:rFonts w:ascii="Arial" w:hAnsi="Arial" w:cs="Arial"/>
          <w:sz w:val="22"/>
          <w:szCs w:val="22"/>
        </w:rPr>
        <w:t xml:space="preserve"> EBAA </w:t>
      </w:r>
      <w:r w:rsidR="004D0684" w:rsidRPr="0065327D">
        <w:rPr>
          <w:rFonts w:ascii="Arial" w:hAnsi="Arial" w:cs="Arial"/>
          <w:sz w:val="22"/>
          <w:szCs w:val="22"/>
        </w:rPr>
        <w:t>Iron</w:t>
      </w:r>
      <w:r w:rsidR="00127FEE" w:rsidRPr="0065327D">
        <w:rPr>
          <w:rFonts w:ascii="Arial" w:hAnsi="Arial" w:cs="Arial"/>
          <w:sz w:val="22"/>
          <w:szCs w:val="22"/>
        </w:rPr>
        <w:t>,</w:t>
      </w:r>
      <w:r w:rsidR="004D0684" w:rsidRPr="0065327D">
        <w:rPr>
          <w:rFonts w:ascii="Arial" w:hAnsi="Arial" w:cs="Arial"/>
          <w:sz w:val="22"/>
          <w:szCs w:val="22"/>
        </w:rPr>
        <w:t xml:space="preserve"> I</w:t>
      </w:r>
      <w:r w:rsidR="00B324A0" w:rsidRPr="0065327D">
        <w:rPr>
          <w:rFonts w:ascii="Arial" w:hAnsi="Arial" w:cs="Arial"/>
          <w:sz w:val="22"/>
          <w:szCs w:val="22"/>
        </w:rPr>
        <w:t xml:space="preserve">nc., </w:t>
      </w:r>
      <w:proofErr w:type="spellStart"/>
      <w:r w:rsidR="00B324A0" w:rsidRPr="0065327D">
        <w:rPr>
          <w:rFonts w:ascii="Arial" w:hAnsi="Arial" w:cs="Arial"/>
          <w:sz w:val="22"/>
          <w:szCs w:val="22"/>
        </w:rPr>
        <w:t>M</w:t>
      </w:r>
      <w:r w:rsidR="0043391A" w:rsidRPr="0065327D">
        <w:rPr>
          <w:rFonts w:ascii="Arial" w:hAnsi="Arial" w:cs="Arial"/>
          <w:sz w:val="22"/>
          <w:szCs w:val="22"/>
        </w:rPr>
        <w:t>egalug</w:t>
      </w:r>
      <w:proofErr w:type="spellEnd"/>
      <w:r w:rsidR="00B324A0" w:rsidRPr="0065327D">
        <w:rPr>
          <w:rFonts w:ascii="Arial" w:hAnsi="Arial" w:cs="Arial"/>
          <w:sz w:val="22"/>
          <w:szCs w:val="22"/>
        </w:rPr>
        <w:t xml:space="preserve"> </w:t>
      </w:r>
      <w:r w:rsidR="004D0684" w:rsidRPr="0065327D">
        <w:rPr>
          <w:rFonts w:ascii="Arial" w:hAnsi="Arial" w:cs="Arial"/>
          <w:sz w:val="22"/>
          <w:szCs w:val="22"/>
        </w:rPr>
        <w:t>Series, Super-Lock</w:t>
      </w:r>
      <w:r w:rsidR="00127FEE" w:rsidRPr="0065327D">
        <w:rPr>
          <w:rFonts w:ascii="Arial" w:hAnsi="Arial" w:cs="Arial"/>
          <w:sz w:val="22"/>
          <w:szCs w:val="22"/>
        </w:rPr>
        <w:t>,</w:t>
      </w:r>
      <w:r w:rsidR="00B324A0" w:rsidRPr="0065327D">
        <w:rPr>
          <w:rFonts w:ascii="Arial" w:hAnsi="Arial" w:cs="Arial"/>
          <w:sz w:val="22"/>
          <w:szCs w:val="22"/>
        </w:rPr>
        <w:t xml:space="preserve"> or </w:t>
      </w:r>
      <w:r w:rsidR="004D0684" w:rsidRPr="0065327D">
        <w:rPr>
          <w:rFonts w:ascii="Arial" w:hAnsi="Arial" w:cs="Arial"/>
          <w:sz w:val="22"/>
          <w:szCs w:val="22"/>
        </w:rPr>
        <w:t>Ductile Retainer Gland, Model F</w:t>
      </w:r>
      <w:r w:rsidR="00B324A0" w:rsidRPr="0065327D">
        <w:rPr>
          <w:rFonts w:ascii="Arial" w:hAnsi="Arial" w:cs="Arial"/>
          <w:sz w:val="22"/>
          <w:szCs w:val="22"/>
        </w:rPr>
        <w:t xml:space="preserve">-1058 (as manufactured by Clow Corporation, </w:t>
      </w:r>
      <w:r w:rsidR="004D0684" w:rsidRPr="0065327D">
        <w:rPr>
          <w:rFonts w:ascii="Arial" w:hAnsi="Arial" w:cs="Arial"/>
          <w:sz w:val="22"/>
          <w:szCs w:val="22"/>
        </w:rPr>
        <w:t>Ford Meter Box Co.</w:t>
      </w:r>
      <w:r w:rsidR="00175C8F" w:rsidRPr="0065327D">
        <w:rPr>
          <w:rFonts w:ascii="Arial" w:hAnsi="Arial" w:cs="Arial"/>
          <w:sz w:val="22"/>
          <w:szCs w:val="22"/>
        </w:rPr>
        <w:t>,</w:t>
      </w:r>
      <w:r w:rsidR="004D0684" w:rsidRPr="0065327D">
        <w:rPr>
          <w:rFonts w:ascii="Arial" w:hAnsi="Arial" w:cs="Arial"/>
          <w:sz w:val="22"/>
          <w:szCs w:val="22"/>
        </w:rPr>
        <w:t xml:space="preserve"> </w:t>
      </w:r>
      <w:r w:rsidR="00B324A0" w:rsidRPr="0065327D">
        <w:rPr>
          <w:rFonts w:ascii="Arial" w:hAnsi="Arial" w:cs="Arial"/>
          <w:sz w:val="22"/>
          <w:szCs w:val="22"/>
        </w:rPr>
        <w:t>Inc.</w:t>
      </w:r>
      <w:r w:rsidR="00F92321" w:rsidRPr="0065327D">
        <w:rPr>
          <w:rFonts w:ascii="Arial" w:hAnsi="Arial" w:cs="Arial"/>
          <w:sz w:val="22"/>
          <w:szCs w:val="22"/>
        </w:rPr>
        <w:t>)</w:t>
      </w:r>
      <w:r w:rsidR="00B324A0" w:rsidRPr="0065327D">
        <w:rPr>
          <w:rFonts w:ascii="Arial" w:hAnsi="Arial" w:cs="Arial"/>
          <w:sz w:val="22"/>
          <w:szCs w:val="22"/>
        </w:rPr>
        <w:t xml:space="preserve">, or </w:t>
      </w:r>
      <w:r w:rsidR="003F1CEF" w:rsidRPr="0065327D">
        <w:rPr>
          <w:rFonts w:ascii="Arial" w:hAnsi="Arial" w:cs="Arial"/>
          <w:sz w:val="22"/>
          <w:szCs w:val="22"/>
        </w:rPr>
        <w:t xml:space="preserve">Engineer </w:t>
      </w:r>
      <w:r w:rsidR="00B324A0" w:rsidRPr="0065327D">
        <w:rPr>
          <w:rFonts w:ascii="Arial" w:hAnsi="Arial" w:cs="Arial"/>
          <w:sz w:val="22"/>
          <w:szCs w:val="22"/>
        </w:rPr>
        <w:t>approved equal.</w:t>
      </w:r>
    </w:p>
    <w:p w14:paraId="6C14F9CE" w14:textId="77777777" w:rsidR="0066692E" w:rsidRPr="0065327D" w:rsidRDefault="0066692E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F5307C5" w14:textId="7120780C" w:rsidR="00B324A0" w:rsidRPr="0065327D" w:rsidRDefault="0066692E" w:rsidP="007A38B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3.</w:t>
      </w:r>
      <w:r w:rsidRPr="0065327D">
        <w:rPr>
          <w:rFonts w:ascii="Arial" w:hAnsi="Arial" w:cs="Arial"/>
          <w:sz w:val="22"/>
          <w:szCs w:val="22"/>
        </w:rPr>
        <w:tab/>
      </w:r>
      <w:r w:rsidR="00484244" w:rsidRPr="0065327D">
        <w:rPr>
          <w:rFonts w:ascii="Arial" w:hAnsi="Arial" w:cs="Arial"/>
          <w:sz w:val="22"/>
          <w:szCs w:val="22"/>
        </w:rPr>
        <w:t xml:space="preserve">Thrust Blocks.  </w:t>
      </w:r>
      <w:r w:rsidR="00D76815">
        <w:rPr>
          <w:rFonts w:ascii="Arial" w:hAnsi="Arial" w:cs="Arial"/>
          <w:sz w:val="22"/>
          <w:szCs w:val="22"/>
        </w:rPr>
        <w:t xml:space="preserve">Furnish </w:t>
      </w:r>
      <w:r w:rsidR="003122F8" w:rsidRPr="0065327D">
        <w:rPr>
          <w:rFonts w:ascii="Arial" w:hAnsi="Arial" w:cs="Arial"/>
          <w:sz w:val="22"/>
          <w:szCs w:val="22"/>
        </w:rPr>
        <w:t>concrete thrust blocks comprised of 3,000 psi concrete and sized appropriately to resist the design working surge pressures to which the water main will be subject to as indicated.</w:t>
      </w:r>
    </w:p>
    <w:p w14:paraId="4F5DE17D" w14:textId="77777777" w:rsidR="00175C8F" w:rsidRPr="0065327D" w:rsidRDefault="00175C8F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FA058D7" w14:textId="778E5B2B" w:rsidR="00B324A0" w:rsidRPr="0065327D" w:rsidRDefault="00484244" w:rsidP="007A38B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4</w:t>
      </w:r>
      <w:r w:rsidR="00FF1AAC" w:rsidRPr="0065327D">
        <w:rPr>
          <w:rFonts w:ascii="Arial" w:hAnsi="Arial" w:cs="Arial"/>
          <w:sz w:val="22"/>
          <w:szCs w:val="22"/>
        </w:rPr>
        <w:t>.</w:t>
      </w:r>
      <w:r w:rsidR="00FF1AAC" w:rsidRPr="0065327D">
        <w:rPr>
          <w:rFonts w:ascii="Arial" w:hAnsi="Arial" w:cs="Arial"/>
          <w:sz w:val="22"/>
          <w:szCs w:val="22"/>
        </w:rPr>
        <w:tab/>
      </w:r>
      <w:r w:rsidR="00C35AAB" w:rsidRPr="0065327D">
        <w:rPr>
          <w:rFonts w:ascii="Arial" w:hAnsi="Arial" w:cs="Arial"/>
          <w:sz w:val="22"/>
          <w:szCs w:val="22"/>
        </w:rPr>
        <w:t xml:space="preserve">Gate </w:t>
      </w:r>
      <w:r w:rsidR="00DA1BD2" w:rsidRPr="0065327D">
        <w:rPr>
          <w:rFonts w:ascii="Arial" w:hAnsi="Arial" w:cs="Arial"/>
          <w:sz w:val="22"/>
          <w:szCs w:val="22"/>
        </w:rPr>
        <w:t>Valves</w:t>
      </w:r>
      <w:r w:rsidR="00C35AAB" w:rsidRPr="0065327D">
        <w:rPr>
          <w:rFonts w:ascii="Arial" w:hAnsi="Arial" w:cs="Arial"/>
          <w:sz w:val="22"/>
          <w:szCs w:val="22"/>
        </w:rPr>
        <w:t xml:space="preserve">.  </w:t>
      </w:r>
      <w:r w:rsidR="00D76815" w:rsidRPr="00D76815">
        <w:rPr>
          <w:rFonts w:ascii="Arial" w:hAnsi="Arial" w:cs="Arial"/>
          <w:sz w:val="22"/>
          <w:szCs w:val="22"/>
        </w:rPr>
        <w:t xml:space="preserve"> </w:t>
      </w:r>
      <w:r w:rsidR="00D76815">
        <w:rPr>
          <w:rFonts w:ascii="Arial" w:hAnsi="Arial" w:cs="Arial"/>
          <w:sz w:val="22"/>
          <w:szCs w:val="22"/>
        </w:rPr>
        <w:t>Furnish</w:t>
      </w:r>
      <w:r w:rsidR="003122F8" w:rsidRPr="0065327D">
        <w:rPr>
          <w:rFonts w:ascii="Arial" w:hAnsi="Arial" w:cs="Arial"/>
          <w:sz w:val="22"/>
          <w:szCs w:val="22"/>
        </w:rPr>
        <w:t xml:space="preserve"> </w:t>
      </w:r>
      <w:r w:rsidR="00B324A0" w:rsidRPr="0065327D">
        <w:rPr>
          <w:rFonts w:ascii="Arial" w:hAnsi="Arial" w:cs="Arial"/>
          <w:sz w:val="22"/>
          <w:szCs w:val="22"/>
        </w:rPr>
        <w:t>American Flow Cont</w:t>
      </w:r>
      <w:r w:rsidR="00045856" w:rsidRPr="0065327D">
        <w:rPr>
          <w:rFonts w:ascii="Arial" w:hAnsi="Arial" w:cs="Arial"/>
          <w:sz w:val="22"/>
          <w:szCs w:val="22"/>
        </w:rPr>
        <w:t>r</w:t>
      </w:r>
      <w:r w:rsidR="00B324A0" w:rsidRPr="0065327D">
        <w:rPr>
          <w:rFonts w:ascii="Arial" w:hAnsi="Arial" w:cs="Arial"/>
          <w:sz w:val="22"/>
          <w:szCs w:val="22"/>
        </w:rPr>
        <w:t xml:space="preserve">ol </w:t>
      </w:r>
      <w:r w:rsidR="004D0684" w:rsidRPr="0065327D">
        <w:rPr>
          <w:rFonts w:ascii="Arial" w:hAnsi="Arial" w:cs="Arial"/>
          <w:sz w:val="22"/>
          <w:szCs w:val="22"/>
        </w:rPr>
        <w:t>Series</w:t>
      </w:r>
      <w:r w:rsidR="00B324A0" w:rsidRPr="0065327D">
        <w:rPr>
          <w:rFonts w:ascii="Arial" w:hAnsi="Arial" w:cs="Arial"/>
          <w:sz w:val="22"/>
          <w:szCs w:val="22"/>
        </w:rPr>
        <w:t xml:space="preserve"> 2500</w:t>
      </w:r>
      <w:r w:rsidR="007B20DF" w:rsidRPr="0065327D">
        <w:rPr>
          <w:rFonts w:ascii="Arial" w:hAnsi="Arial" w:cs="Arial"/>
          <w:sz w:val="22"/>
          <w:szCs w:val="22"/>
        </w:rPr>
        <w:t xml:space="preserve"> that are</w:t>
      </w:r>
      <w:r w:rsidR="00B324A0" w:rsidRPr="0065327D">
        <w:rPr>
          <w:rFonts w:ascii="Arial" w:hAnsi="Arial" w:cs="Arial"/>
          <w:sz w:val="22"/>
          <w:szCs w:val="22"/>
        </w:rPr>
        <w:t xml:space="preserve"> manufactured with the following features:</w:t>
      </w:r>
    </w:p>
    <w:p w14:paraId="257D278B" w14:textId="77777777" w:rsidR="00B324A0" w:rsidRPr="0065327D" w:rsidRDefault="00B324A0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D62C780" w14:textId="47DF147E" w:rsidR="00B324A0" w:rsidRPr="0065327D" w:rsidRDefault="00B324A0" w:rsidP="007A38B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A.</w:t>
      </w:r>
      <w:r w:rsidRPr="0065327D">
        <w:rPr>
          <w:rFonts w:ascii="Arial" w:hAnsi="Arial" w:cs="Arial"/>
          <w:sz w:val="22"/>
          <w:szCs w:val="22"/>
        </w:rPr>
        <w:tab/>
        <w:t xml:space="preserve">Open </w:t>
      </w:r>
      <w:r w:rsidR="003122F8" w:rsidRPr="0065327D">
        <w:rPr>
          <w:rFonts w:ascii="Arial" w:hAnsi="Arial" w:cs="Arial"/>
          <w:sz w:val="22"/>
          <w:szCs w:val="22"/>
        </w:rPr>
        <w:t>right</w:t>
      </w:r>
      <w:r w:rsidRPr="0065327D">
        <w:rPr>
          <w:rFonts w:ascii="Arial" w:hAnsi="Arial" w:cs="Arial"/>
          <w:sz w:val="22"/>
          <w:szCs w:val="22"/>
        </w:rPr>
        <w:t xml:space="preserve">, or </w:t>
      </w:r>
      <w:proofErr w:type="gramStart"/>
      <w:r w:rsidRPr="0065327D">
        <w:rPr>
          <w:rFonts w:ascii="Arial" w:hAnsi="Arial" w:cs="Arial"/>
          <w:sz w:val="22"/>
          <w:szCs w:val="22"/>
        </w:rPr>
        <w:t>clockwise;</w:t>
      </w:r>
      <w:proofErr w:type="gramEnd"/>
    </w:p>
    <w:p w14:paraId="618C68B1" w14:textId="77777777" w:rsidR="00FF1AAC" w:rsidRPr="0065327D" w:rsidRDefault="00FF1AAC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2993D6B" w14:textId="77777777" w:rsidR="00B324A0" w:rsidRPr="0065327D" w:rsidRDefault="00B324A0" w:rsidP="007A38B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B.</w:t>
      </w:r>
      <w:r w:rsidRPr="0065327D">
        <w:rPr>
          <w:rFonts w:ascii="Arial" w:hAnsi="Arial" w:cs="Arial"/>
          <w:sz w:val="22"/>
          <w:szCs w:val="22"/>
        </w:rPr>
        <w:tab/>
        <w:t xml:space="preserve">2-inch square wrench nut </w:t>
      </w:r>
      <w:proofErr w:type="gramStart"/>
      <w:r w:rsidRPr="0065327D">
        <w:rPr>
          <w:rFonts w:ascii="Arial" w:hAnsi="Arial" w:cs="Arial"/>
          <w:sz w:val="22"/>
          <w:szCs w:val="22"/>
        </w:rPr>
        <w:t>operator;</w:t>
      </w:r>
      <w:proofErr w:type="gramEnd"/>
    </w:p>
    <w:p w14:paraId="2BD61A06" w14:textId="77777777" w:rsidR="00FF1AAC" w:rsidRPr="0065327D" w:rsidRDefault="00FF1AAC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FB11E16" w14:textId="77777777" w:rsidR="00B324A0" w:rsidRPr="0065327D" w:rsidRDefault="009D5445" w:rsidP="007A38B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C</w:t>
      </w:r>
      <w:r w:rsidR="00B324A0" w:rsidRPr="0065327D">
        <w:rPr>
          <w:rFonts w:ascii="Arial" w:hAnsi="Arial" w:cs="Arial"/>
          <w:sz w:val="22"/>
          <w:szCs w:val="22"/>
        </w:rPr>
        <w:t>.</w:t>
      </w:r>
      <w:r w:rsidR="00B324A0" w:rsidRPr="0065327D">
        <w:rPr>
          <w:rFonts w:ascii="Arial" w:hAnsi="Arial" w:cs="Arial"/>
          <w:sz w:val="22"/>
          <w:szCs w:val="22"/>
        </w:rPr>
        <w:tab/>
        <w:t xml:space="preserve">Mechanical joint </w:t>
      </w:r>
      <w:proofErr w:type="gramStart"/>
      <w:r w:rsidR="00B324A0" w:rsidRPr="0065327D">
        <w:rPr>
          <w:rFonts w:ascii="Arial" w:hAnsi="Arial" w:cs="Arial"/>
          <w:sz w:val="22"/>
          <w:szCs w:val="22"/>
        </w:rPr>
        <w:t>ends;</w:t>
      </w:r>
      <w:proofErr w:type="gramEnd"/>
    </w:p>
    <w:p w14:paraId="60C13E72" w14:textId="77777777" w:rsidR="009D5A9D" w:rsidRPr="0065327D" w:rsidRDefault="009D5A9D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0858EE0" w14:textId="7F54AB7A" w:rsidR="009D5A9D" w:rsidRPr="0065327D" w:rsidRDefault="009D5A9D" w:rsidP="007A38B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D.</w:t>
      </w:r>
      <w:r w:rsidRPr="0065327D">
        <w:rPr>
          <w:rFonts w:ascii="Arial" w:hAnsi="Arial" w:cs="Arial"/>
          <w:sz w:val="22"/>
          <w:szCs w:val="22"/>
        </w:rPr>
        <w:tab/>
        <w:t xml:space="preserve">Bronze non-rising stem with integral thrust </w:t>
      </w:r>
      <w:proofErr w:type="gramStart"/>
      <w:r w:rsidRPr="0065327D">
        <w:rPr>
          <w:rFonts w:ascii="Arial" w:hAnsi="Arial" w:cs="Arial"/>
          <w:sz w:val="22"/>
          <w:szCs w:val="22"/>
        </w:rPr>
        <w:t>collar;</w:t>
      </w:r>
      <w:proofErr w:type="gramEnd"/>
    </w:p>
    <w:p w14:paraId="4EC7240E" w14:textId="77777777" w:rsidR="009D5A9D" w:rsidRPr="0065327D" w:rsidRDefault="009D5A9D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4E97337" w14:textId="3C9E006B" w:rsidR="009D5A9D" w:rsidRPr="0065327D" w:rsidRDefault="009D5A9D" w:rsidP="007A38B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E.</w:t>
      </w:r>
      <w:r w:rsidRPr="0065327D">
        <w:rPr>
          <w:rFonts w:ascii="Arial" w:hAnsi="Arial" w:cs="Arial"/>
          <w:sz w:val="22"/>
          <w:szCs w:val="22"/>
        </w:rPr>
        <w:tab/>
        <w:t xml:space="preserve">Ductile iron valve body, bonnet, and operating </w:t>
      </w:r>
      <w:proofErr w:type="gramStart"/>
      <w:r w:rsidRPr="0065327D">
        <w:rPr>
          <w:rFonts w:ascii="Arial" w:hAnsi="Arial" w:cs="Arial"/>
          <w:sz w:val="22"/>
          <w:szCs w:val="22"/>
        </w:rPr>
        <w:t>nut;</w:t>
      </w:r>
      <w:proofErr w:type="gramEnd"/>
    </w:p>
    <w:p w14:paraId="58DC1DE3" w14:textId="77777777" w:rsidR="00FF1AAC" w:rsidRPr="0065327D" w:rsidRDefault="00FF1AAC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F737CE3" w14:textId="0B05B27F" w:rsidR="00B324A0" w:rsidRPr="0065327D" w:rsidRDefault="009D5A9D" w:rsidP="007A38B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F</w:t>
      </w:r>
      <w:r w:rsidR="00B324A0" w:rsidRPr="0065327D">
        <w:rPr>
          <w:rFonts w:ascii="Arial" w:hAnsi="Arial" w:cs="Arial"/>
          <w:sz w:val="22"/>
          <w:szCs w:val="22"/>
        </w:rPr>
        <w:t>.</w:t>
      </w:r>
      <w:r w:rsidR="00B324A0" w:rsidRPr="0065327D">
        <w:rPr>
          <w:rFonts w:ascii="Arial" w:hAnsi="Arial" w:cs="Arial"/>
          <w:sz w:val="22"/>
          <w:szCs w:val="22"/>
        </w:rPr>
        <w:tab/>
        <w:t xml:space="preserve">Designed for </w:t>
      </w:r>
      <w:r w:rsidRPr="0065327D">
        <w:rPr>
          <w:rFonts w:ascii="Arial" w:hAnsi="Arial" w:cs="Arial"/>
          <w:sz w:val="22"/>
          <w:szCs w:val="22"/>
        </w:rPr>
        <w:t xml:space="preserve">250 </w:t>
      </w:r>
      <w:r w:rsidR="00B324A0" w:rsidRPr="0065327D">
        <w:rPr>
          <w:rFonts w:ascii="Arial" w:hAnsi="Arial" w:cs="Arial"/>
          <w:sz w:val="22"/>
          <w:szCs w:val="22"/>
        </w:rPr>
        <w:t xml:space="preserve">psi </w:t>
      </w:r>
      <w:r w:rsidRPr="0065327D">
        <w:rPr>
          <w:rFonts w:ascii="Arial" w:hAnsi="Arial" w:cs="Arial"/>
          <w:sz w:val="22"/>
          <w:szCs w:val="22"/>
        </w:rPr>
        <w:t xml:space="preserve">cold </w:t>
      </w:r>
      <w:r w:rsidR="00B324A0" w:rsidRPr="0065327D">
        <w:rPr>
          <w:rFonts w:ascii="Arial" w:hAnsi="Arial" w:cs="Arial"/>
          <w:sz w:val="22"/>
          <w:szCs w:val="22"/>
        </w:rPr>
        <w:t xml:space="preserve">working pressure with zero </w:t>
      </w:r>
      <w:proofErr w:type="gramStart"/>
      <w:r w:rsidR="00B324A0" w:rsidRPr="0065327D">
        <w:rPr>
          <w:rFonts w:ascii="Arial" w:hAnsi="Arial" w:cs="Arial"/>
          <w:sz w:val="22"/>
          <w:szCs w:val="22"/>
        </w:rPr>
        <w:t>leakage;</w:t>
      </w:r>
      <w:proofErr w:type="gramEnd"/>
      <w:r w:rsidR="004D0684" w:rsidRPr="0065327D">
        <w:rPr>
          <w:rFonts w:ascii="Arial" w:hAnsi="Arial" w:cs="Arial"/>
          <w:sz w:val="22"/>
          <w:szCs w:val="22"/>
        </w:rPr>
        <w:t xml:space="preserve"> and</w:t>
      </w:r>
    </w:p>
    <w:p w14:paraId="5C8AC7C3" w14:textId="77777777" w:rsidR="00FF1AAC" w:rsidRPr="0065327D" w:rsidRDefault="00FF1AAC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31E5FA0" w14:textId="5483F2E3" w:rsidR="00AF3112" w:rsidRPr="0065327D" w:rsidRDefault="009D5A9D" w:rsidP="007A38B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G</w:t>
      </w:r>
      <w:r w:rsidR="00B324A0" w:rsidRPr="0065327D">
        <w:rPr>
          <w:rFonts w:ascii="Arial" w:hAnsi="Arial" w:cs="Arial"/>
          <w:sz w:val="22"/>
          <w:szCs w:val="22"/>
        </w:rPr>
        <w:t>.</w:t>
      </w:r>
      <w:r w:rsidR="00B324A0" w:rsidRPr="0065327D">
        <w:rPr>
          <w:rFonts w:ascii="Arial" w:hAnsi="Arial" w:cs="Arial"/>
          <w:sz w:val="22"/>
          <w:szCs w:val="22"/>
        </w:rPr>
        <w:tab/>
      </w:r>
      <w:r w:rsidR="004A437C" w:rsidRPr="0065327D">
        <w:rPr>
          <w:rFonts w:ascii="Arial" w:hAnsi="Arial" w:cs="Arial"/>
          <w:i/>
          <w:sz w:val="22"/>
          <w:szCs w:val="22"/>
        </w:rPr>
        <w:t>ANSI</w:t>
      </w:r>
      <w:r w:rsidR="004A437C" w:rsidRPr="0065327D">
        <w:rPr>
          <w:rFonts w:ascii="Arial" w:hAnsi="Arial" w:cs="Arial"/>
          <w:sz w:val="22"/>
          <w:szCs w:val="22"/>
        </w:rPr>
        <w:t xml:space="preserve"> </w:t>
      </w:r>
      <w:r w:rsidRPr="007A38BB">
        <w:rPr>
          <w:rFonts w:ascii="Arial" w:hAnsi="Arial" w:cs="Arial"/>
          <w:i/>
          <w:iCs/>
          <w:sz w:val="22"/>
          <w:szCs w:val="22"/>
        </w:rPr>
        <w:t>Type 304</w:t>
      </w:r>
      <w:r w:rsidRPr="0065327D">
        <w:rPr>
          <w:rFonts w:ascii="Arial" w:hAnsi="Arial" w:cs="Arial"/>
          <w:sz w:val="22"/>
          <w:szCs w:val="22"/>
        </w:rPr>
        <w:t xml:space="preserve"> s</w:t>
      </w:r>
      <w:r w:rsidR="00B324A0" w:rsidRPr="0065327D">
        <w:rPr>
          <w:rFonts w:ascii="Arial" w:hAnsi="Arial" w:cs="Arial"/>
          <w:sz w:val="22"/>
          <w:szCs w:val="22"/>
        </w:rPr>
        <w:t>tainless steel bolts.</w:t>
      </w:r>
    </w:p>
    <w:p w14:paraId="4F476A85" w14:textId="77777777" w:rsidR="00AF3112" w:rsidRPr="0065327D" w:rsidRDefault="00AF3112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1CE51A7" w14:textId="2B4C768F" w:rsidR="00B324A0" w:rsidRPr="0065327D" w:rsidRDefault="009D5A9D" w:rsidP="007A38B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5</w:t>
      </w:r>
      <w:r w:rsidR="00FF1AAC" w:rsidRPr="0065327D">
        <w:rPr>
          <w:rFonts w:ascii="Arial" w:hAnsi="Arial" w:cs="Arial"/>
          <w:sz w:val="22"/>
          <w:szCs w:val="22"/>
        </w:rPr>
        <w:t>.</w:t>
      </w:r>
      <w:r w:rsidR="00FF1AAC" w:rsidRPr="0065327D">
        <w:rPr>
          <w:rFonts w:ascii="Arial" w:hAnsi="Arial" w:cs="Arial"/>
          <w:sz w:val="22"/>
          <w:szCs w:val="22"/>
        </w:rPr>
        <w:tab/>
      </w:r>
      <w:r w:rsidR="00527DFE" w:rsidRPr="0065327D">
        <w:rPr>
          <w:rFonts w:ascii="Arial" w:hAnsi="Arial" w:cs="Arial"/>
          <w:sz w:val="22"/>
          <w:szCs w:val="22"/>
        </w:rPr>
        <w:t xml:space="preserve">Electrical Conductivity.  </w:t>
      </w:r>
      <w:r w:rsidR="00B324A0" w:rsidRPr="0065327D">
        <w:rPr>
          <w:rFonts w:ascii="Arial" w:hAnsi="Arial" w:cs="Arial"/>
          <w:sz w:val="22"/>
          <w:szCs w:val="22"/>
        </w:rPr>
        <w:t>E</w:t>
      </w:r>
      <w:r w:rsidR="00E9441B" w:rsidRPr="0065327D">
        <w:rPr>
          <w:rFonts w:ascii="Arial" w:hAnsi="Arial" w:cs="Arial"/>
          <w:sz w:val="22"/>
          <w:szCs w:val="22"/>
        </w:rPr>
        <w:t>nsure e</w:t>
      </w:r>
      <w:r w:rsidR="00B324A0" w:rsidRPr="0065327D">
        <w:rPr>
          <w:rFonts w:ascii="Arial" w:hAnsi="Arial" w:cs="Arial"/>
          <w:sz w:val="22"/>
          <w:szCs w:val="22"/>
        </w:rPr>
        <w:t xml:space="preserve">lectrical conductivity connections </w:t>
      </w:r>
      <w:r w:rsidR="00E9441B" w:rsidRPr="0065327D">
        <w:rPr>
          <w:rFonts w:ascii="Arial" w:hAnsi="Arial" w:cs="Arial"/>
          <w:sz w:val="22"/>
          <w:szCs w:val="22"/>
        </w:rPr>
        <w:t>ar</w:t>
      </w:r>
      <w:r w:rsidR="00B324A0" w:rsidRPr="0065327D">
        <w:rPr>
          <w:rFonts w:ascii="Arial" w:hAnsi="Arial" w:cs="Arial"/>
          <w:sz w:val="22"/>
          <w:szCs w:val="22"/>
        </w:rPr>
        <w:t xml:space="preserve">e </w:t>
      </w:r>
      <w:r w:rsidR="00D76815">
        <w:rPr>
          <w:rFonts w:ascii="Arial" w:hAnsi="Arial" w:cs="Arial"/>
          <w:sz w:val="22"/>
          <w:szCs w:val="22"/>
        </w:rPr>
        <w:t>furnish</w:t>
      </w:r>
      <w:r w:rsidR="00D76815" w:rsidRPr="0065327D">
        <w:rPr>
          <w:rFonts w:ascii="Arial" w:hAnsi="Arial" w:cs="Arial"/>
          <w:sz w:val="22"/>
          <w:szCs w:val="22"/>
        </w:rPr>
        <w:t xml:space="preserve">ed </w:t>
      </w:r>
      <w:r w:rsidR="00B324A0" w:rsidRPr="0065327D">
        <w:rPr>
          <w:rFonts w:ascii="Arial" w:hAnsi="Arial" w:cs="Arial"/>
          <w:sz w:val="22"/>
          <w:szCs w:val="22"/>
        </w:rPr>
        <w:t xml:space="preserve">on </w:t>
      </w:r>
      <w:r w:rsidR="00B324A0" w:rsidRPr="0065327D">
        <w:rPr>
          <w:rFonts w:ascii="Arial" w:hAnsi="Arial" w:cs="Arial"/>
          <w:sz w:val="22"/>
          <w:szCs w:val="22"/>
        </w:rPr>
        <w:lastRenderedPageBreak/>
        <w:t xml:space="preserve">all </w:t>
      </w:r>
      <w:r w:rsidR="00E9441B" w:rsidRPr="0065327D">
        <w:rPr>
          <w:rFonts w:ascii="Arial" w:hAnsi="Arial" w:cs="Arial"/>
          <w:sz w:val="22"/>
          <w:szCs w:val="22"/>
        </w:rPr>
        <w:t>DI</w:t>
      </w:r>
      <w:r w:rsidR="00B324A0" w:rsidRPr="0065327D">
        <w:rPr>
          <w:rFonts w:ascii="Arial" w:hAnsi="Arial" w:cs="Arial"/>
          <w:sz w:val="22"/>
          <w:szCs w:val="22"/>
        </w:rPr>
        <w:t xml:space="preserve"> water main, fittings, and valves. </w:t>
      </w:r>
      <w:r w:rsidR="00C35AAB" w:rsidRPr="0065327D">
        <w:rPr>
          <w:rFonts w:ascii="Arial" w:hAnsi="Arial" w:cs="Arial"/>
          <w:sz w:val="22"/>
          <w:szCs w:val="22"/>
        </w:rPr>
        <w:t xml:space="preserve"> </w:t>
      </w:r>
      <w:r w:rsidR="00E9441B" w:rsidRPr="0065327D">
        <w:rPr>
          <w:rFonts w:ascii="Arial" w:hAnsi="Arial" w:cs="Arial"/>
          <w:sz w:val="22"/>
          <w:szCs w:val="22"/>
        </w:rPr>
        <w:t>Ensure c</w:t>
      </w:r>
      <w:r w:rsidR="00B324A0" w:rsidRPr="0065327D">
        <w:rPr>
          <w:rFonts w:ascii="Arial" w:hAnsi="Arial" w:cs="Arial"/>
          <w:sz w:val="22"/>
          <w:szCs w:val="22"/>
        </w:rPr>
        <w:t xml:space="preserve">onnections </w:t>
      </w:r>
      <w:r w:rsidR="00E9441B" w:rsidRPr="0065327D">
        <w:rPr>
          <w:rFonts w:ascii="Arial" w:hAnsi="Arial" w:cs="Arial"/>
          <w:sz w:val="22"/>
          <w:szCs w:val="22"/>
        </w:rPr>
        <w:t>ar</w:t>
      </w:r>
      <w:r w:rsidR="00B324A0" w:rsidRPr="0065327D">
        <w:rPr>
          <w:rFonts w:ascii="Arial" w:hAnsi="Arial" w:cs="Arial"/>
          <w:sz w:val="22"/>
          <w:szCs w:val="22"/>
        </w:rPr>
        <w:t xml:space="preserve">e external type cable or strap capable of carrying 600 amperes for an extended period. </w:t>
      </w:r>
      <w:r w:rsidR="00C35AAB" w:rsidRPr="0065327D">
        <w:rPr>
          <w:rFonts w:ascii="Arial" w:hAnsi="Arial" w:cs="Arial"/>
          <w:sz w:val="22"/>
          <w:szCs w:val="22"/>
        </w:rPr>
        <w:t xml:space="preserve"> </w:t>
      </w:r>
      <w:r w:rsidR="00B324A0" w:rsidRPr="0065327D">
        <w:rPr>
          <w:rFonts w:ascii="Arial" w:hAnsi="Arial" w:cs="Arial"/>
          <w:sz w:val="22"/>
          <w:szCs w:val="22"/>
        </w:rPr>
        <w:t>Mechanical joint connection</w:t>
      </w:r>
      <w:r w:rsidR="003205F9" w:rsidRPr="0065327D">
        <w:rPr>
          <w:rFonts w:ascii="Arial" w:hAnsi="Arial" w:cs="Arial"/>
          <w:sz w:val="22"/>
          <w:szCs w:val="22"/>
        </w:rPr>
        <w:t>s</w:t>
      </w:r>
      <w:r w:rsidR="00B324A0" w:rsidRPr="0065327D">
        <w:rPr>
          <w:rFonts w:ascii="Arial" w:hAnsi="Arial" w:cs="Arial"/>
          <w:sz w:val="22"/>
          <w:szCs w:val="22"/>
        </w:rPr>
        <w:t xml:space="preserve"> at fitting</w:t>
      </w:r>
      <w:r w:rsidR="003205F9" w:rsidRPr="0065327D">
        <w:rPr>
          <w:rFonts w:ascii="Arial" w:hAnsi="Arial" w:cs="Arial"/>
          <w:sz w:val="22"/>
          <w:szCs w:val="22"/>
        </w:rPr>
        <w:t>s</w:t>
      </w:r>
      <w:r w:rsidR="00B324A0" w:rsidRPr="0065327D">
        <w:rPr>
          <w:rFonts w:ascii="Arial" w:hAnsi="Arial" w:cs="Arial"/>
          <w:sz w:val="22"/>
          <w:szCs w:val="22"/>
        </w:rPr>
        <w:t xml:space="preserve"> </w:t>
      </w:r>
      <w:r w:rsidR="003205F9" w:rsidRPr="0065327D">
        <w:rPr>
          <w:rFonts w:ascii="Arial" w:hAnsi="Arial" w:cs="Arial"/>
          <w:sz w:val="22"/>
          <w:szCs w:val="22"/>
        </w:rPr>
        <w:t xml:space="preserve">will </w:t>
      </w:r>
      <w:r w:rsidR="00B324A0" w:rsidRPr="0065327D">
        <w:rPr>
          <w:rFonts w:ascii="Arial" w:hAnsi="Arial" w:cs="Arial"/>
          <w:sz w:val="22"/>
          <w:szCs w:val="22"/>
        </w:rPr>
        <w:t xml:space="preserve">be considered as conductive. </w:t>
      </w:r>
      <w:r w:rsidR="00C35AAB" w:rsidRPr="0065327D">
        <w:rPr>
          <w:rFonts w:ascii="Arial" w:hAnsi="Arial" w:cs="Arial"/>
          <w:sz w:val="22"/>
          <w:szCs w:val="22"/>
        </w:rPr>
        <w:t xml:space="preserve"> </w:t>
      </w:r>
      <w:r w:rsidR="00ED5AE9" w:rsidRPr="0065327D">
        <w:rPr>
          <w:rFonts w:ascii="Arial" w:hAnsi="Arial" w:cs="Arial"/>
          <w:sz w:val="22"/>
          <w:szCs w:val="22"/>
        </w:rPr>
        <w:t>Ensure c</w:t>
      </w:r>
      <w:r w:rsidR="00B324A0" w:rsidRPr="0065327D">
        <w:rPr>
          <w:rFonts w:ascii="Arial" w:hAnsi="Arial" w:cs="Arial"/>
          <w:sz w:val="22"/>
          <w:szCs w:val="22"/>
        </w:rPr>
        <w:t xml:space="preserve">onductivity at valves </w:t>
      </w:r>
      <w:r w:rsidR="00ED5AE9" w:rsidRPr="0065327D">
        <w:rPr>
          <w:rFonts w:ascii="Arial" w:hAnsi="Arial" w:cs="Arial"/>
          <w:sz w:val="22"/>
          <w:szCs w:val="22"/>
        </w:rPr>
        <w:t>is</w:t>
      </w:r>
      <w:r w:rsidR="00B324A0" w:rsidRPr="0065327D">
        <w:rPr>
          <w:rFonts w:ascii="Arial" w:hAnsi="Arial" w:cs="Arial"/>
          <w:sz w:val="22"/>
          <w:szCs w:val="22"/>
        </w:rPr>
        <w:t xml:space="preserve"> maintained utilizing cable or strap conductivity straps placed across </w:t>
      </w:r>
      <w:r w:rsidR="003205F9" w:rsidRPr="0065327D">
        <w:rPr>
          <w:rFonts w:ascii="Arial" w:hAnsi="Arial" w:cs="Arial"/>
          <w:sz w:val="22"/>
          <w:szCs w:val="22"/>
        </w:rPr>
        <w:t xml:space="preserve">the </w:t>
      </w:r>
      <w:r w:rsidR="00B324A0" w:rsidRPr="0065327D">
        <w:rPr>
          <w:rFonts w:ascii="Arial" w:hAnsi="Arial" w:cs="Arial"/>
          <w:sz w:val="22"/>
          <w:szCs w:val="22"/>
        </w:rPr>
        <w:t xml:space="preserve">valve connection. </w:t>
      </w:r>
      <w:r w:rsidR="00C35AAB" w:rsidRPr="0065327D">
        <w:rPr>
          <w:rFonts w:ascii="Arial" w:hAnsi="Arial" w:cs="Arial"/>
          <w:sz w:val="22"/>
          <w:szCs w:val="22"/>
        </w:rPr>
        <w:t xml:space="preserve"> </w:t>
      </w:r>
      <w:r w:rsidR="003205F9" w:rsidRPr="0065327D">
        <w:rPr>
          <w:rFonts w:ascii="Arial" w:hAnsi="Arial" w:cs="Arial"/>
          <w:sz w:val="22"/>
          <w:szCs w:val="22"/>
        </w:rPr>
        <w:t>Do</w:t>
      </w:r>
      <w:r w:rsidR="00B324A0" w:rsidRPr="0065327D">
        <w:rPr>
          <w:rFonts w:ascii="Arial" w:hAnsi="Arial" w:cs="Arial"/>
          <w:sz w:val="22"/>
          <w:szCs w:val="22"/>
        </w:rPr>
        <w:t xml:space="preserve"> not use conductive gaskets or “conductivity wedges” as a means of maintaining conductivity. </w:t>
      </w:r>
      <w:r w:rsidR="00ED5AE9" w:rsidRPr="0065327D">
        <w:rPr>
          <w:rFonts w:ascii="Arial" w:hAnsi="Arial" w:cs="Arial"/>
          <w:sz w:val="22"/>
          <w:szCs w:val="22"/>
        </w:rPr>
        <w:t xml:space="preserve"> </w:t>
      </w:r>
      <w:r w:rsidR="003205F9" w:rsidRPr="0065327D">
        <w:rPr>
          <w:rFonts w:ascii="Arial" w:hAnsi="Arial" w:cs="Arial"/>
          <w:sz w:val="22"/>
          <w:szCs w:val="22"/>
        </w:rPr>
        <w:t>Acceptable conductivity connections</w:t>
      </w:r>
      <w:r w:rsidR="00B324A0" w:rsidRPr="0065327D">
        <w:rPr>
          <w:rFonts w:ascii="Arial" w:hAnsi="Arial" w:cs="Arial"/>
          <w:sz w:val="22"/>
          <w:szCs w:val="22"/>
        </w:rPr>
        <w:t xml:space="preserve"> </w:t>
      </w:r>
      <w:r w:rsidR="003205F9" w:rsidRPr="0065327D">
        <w:rPr>
          <w:rFonts w:ascii="Arial" w:hAnsi="Arial" w:cs="Arial"/>
          <w:sz w:val="22"/>
          <w:szCs w:val="22"/>
        </w:rPr>
        <w:t xml:space="preserve">are </w:t>
      </w:r>
      <w:r w:rsidR="00B324A0" w:rsidRPr="0065327D">
        <w:rPr>
          <w:rFonts w:ascii="Arial" w:hAnsi="Arial" w:cs="Arial"/>
          <w:sz w:val="22"/>
          <w:szCs w:val="22"/>
        </w:rPr>
        <w:t>U.S</w:t>
      </w:r>
      <w:r w:rsidR="004D0684" w:rsidRPr="0065327D">
        <w:rPr>
          <w:rFonts w:ascii="Arial" w:hAnsi="Arial" w:cs="Arial"/>
          <w:sz w:val="22"/>
          <w:szCs w:val="22"/>
        </w:rPr>
        <w:t>. Pipe and F</w:t>
      </w:r>
      <w:r w:rsidR="00B324A0" w:rsidRPr="0065327D">
        <w:rPr>
          <w:rFonts w:ascii="Arial" w:hAnsi="Arial" w:cs="Arial"/>
          <w:sz w:val="22"/>
          <w:szCs w:val="22"/>
        </w:rPr>
        <w:t>oundry</w:t>
      </w:r>
      <w:r w:rsidR="004D0684" w:rsidRPr="0065327D">
        <w:rPr>
          <w:rFonts w:ascii="Arial" w:hAnsi="Arial" w:cs="Arial"/>
          <w:sz w:val="22"/>
          <w:szCs w:val="22"/>
        </w:rPr>
        <w:t xml:space="preserve"> C</w:t>
      </w:r>
      <w:r w:rsidR="00B324A0" w:rsidRPr="0065327D">
        <w:rPr>
          <w:rFonts w:ascii="Arial" w:hAnsi="Arial" w:cs="Arial"/>
          <w:sz w:val="22"/>
          <w:szCs w:val="22"/>
        </w:rPr>
        <w:t>ompany “</w:t>
      </w:r>
      <w:proofErr w:type="spellStart"/>
      <w:r w:rsidR="004D0684" w:rsidRPr="0065327D">
        <w:rPr>
          <w:rFonts w:ascii="Arial" w:hAnsi="Arial" w:cs="Arial"/>
          <w:sz w:val="22"/>
          <w:szCs w:val="22"/>
        </w:rPr>
        <w:t>Electrobond</w:t>
      </w:r>
      <w:proofErr w:type="spellEnd"/>
      <w:r w:rsidR="004D0684" w:rsidRPr="0065327D">
        <w:rPr>
          <w:rFonts w:ascii="Arial" w:hAnsi="Arial" w:cs="Arial"/>
          <w:sz w:val="22"/>
          <w:szCs w:val="22"/>
        </w:rPr>
        <w:t>” Strips</w:t>
      </w:r>
      <w:r w:rsidR="00B324A0" w:rsidRPr="0065327D">
        <w:rPr>
          <w:rFonts w:ascii="Arial" w:hAnsi="Arial" w:cs="Arial"/>
          <w:sz w:val="22"/>
          <w:szCs w:val="22"/>
        </w:rPr>
        <w:t>, C</w:t>
      </w:r>
      <w:r w:rsidR="004D0684" w:rsidRPr="0065327D">
        <w:rPr>
          <w:rFonts w:ascii="Arial" w:hAnsi="Arial" w:cs="Arial"/>
          <w:sz w:val="22"/>
          <w:szCs w:val="22"/>
        </w:rPr>
        <w:t>low C</w:t>
      </w:r>
      <w:r w:rsidR="00B324A0" w:rsidRPr="0065327D">
        <w:rPr>
          <w:rFonts w:ascii="Arial" w:hAnsi="Arial" w:cs="Arial"/>
          <w:sz w:val="22"/>
          <w:szCs w:val="22"/>
        </w:rPr>
        <w:t>orporation “</w:t>
      </w:r>
      <w:r w:rsidR="004D0684" w:rsidRPr="0065327D">
        <w:rPr>
          <w:rFonts w:ascii="Arial" w:hAnsi="Arial" w:cs="Arial"/>
          <w:sz w:val="22"/>
          <w:szCs w:val="22"/>
        </w:rPr>
        <w:t>Cable Bond/Conductor</w:t>
      </w:r>
      <w:r w:rsidR="00B324A0" w:rsidRPr="0065327D">
        <w:rPr>
          <w:rFonts w:ascii="Arial" w:hAnsi="Arial" w:cs="Arial"/>
          <w:sz w:val="22"/>
          <w:szCs w:val="22"/>
        </w:rPr>
        <w:t xml:space="preserve">”, or </w:t>
      </w:r>
      <w:r w:rsidR="003F1CEF" w:rsidRPr="0065327D">
        <w:rPr>
          <w:rFonts w:ascii="Arial" w:hAnsi="Arial" w:cs="Arial"/>
          <w:sz w:val="22"/>
          <w:szCs w:val="22"/>
        </w:rPr>
        <w:t xml:space="preserve">Engineer </w:t>
      </w:r>
      <w:r w:rsidR="003205F9" w:rsidRPr="0065327D">
        <w:rPr>
          <w:rFonts w:ascii="Arial" w:hAnsi="Arial" w:cs="Arial"/>
          <w:sz w:val="22"/>
          <w:szCs w:val="22"/>
        </w:rPr>
        <w:t xml:space="preserve">approved </w:t>
      </w:r>
      <w:r w:rsidR="00B324A0" w:rsidRPr="0065327D">
        <w:rPr>
          <w:rFonts w:ascii="Arial" w:hAnsi="Arial" w:cs="Arial"/>
          <w:sz w:val="22"/>
          <w:szCs w:val="22"/>
        </w:rPr>
        <w:t>equal.</w:t>
      </w:r>
    </w:p>
    <w:p w14:paraId="631F2545" w14:textId="77777777" w:rsidR="00E32471" w:rsidRPr="0065327D" w:rsidRDefault="00E32471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CE5AB59" w14:textId="6087E991" w:rsidR="00B324A0" w:rsidRPr="0065327D" w:rsidRDefault="009D5A9D" w:rsidP="007A38B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6</w:t>
      </w:r>
      <w:r w:rsidR="00C35AAB" w:rsidRPr="0065327D">
        <w:rPr>
          <w:rFonts w:ascii="Arial" w:hAnsi="Arial" w:cs="Arial"/>
          <w:sz w:val="22"/>
          <w:szCs w:val="22"/>
        </w:rPr>
        <w:t>.</w:t>
      </w:r>
      <w:r w:rsidR="00C35AAB" w:rsidRPr="0065327D">
        <w:rPr>
          <w:rFonts w:ascii="Arial" w:hAnsi="Arial" w:cs="Arial"/>
          <w:sz w:val="22"/>
          <w:szCs w:val="22"/>
        </w:rPr>
        <w:tab/>
      </w:r>
      <w:r w:rsidR="00E32471" w:rsidRPr="0065327D">
        <w:rPr>
          <w:rFonts w:ascii="Arial" w:hAnsi="Arial" w:cs="Arial"/>
          <w:sz w:val="22"/>
          <w:szCs w:val="22"/>
        </w:rPr>
        <w:t xml:space="preserve">Valve </w:t>
      </w:r>
      <w:r w:rsidR="00DA1BD2" w:rsidRPr="0065327D">
        <w:rPr>
          <w:rFonts w:ascii="Arial" w:hAnsi="Arial" w:cs="Arial"/>
          <w:sz w:val="22"/>
          <w:szCs w:val="22"/>
        </w:rPr>
        <w:t>Boxes</w:t>
      </w:r>
      <w:r w:rsidR="00ED5AE9" w:rsidRPr="0065327D">
        <w:rPr>
          <w:rFonts w:ascii="Arial" w:hAnsi="Arial" w:cs="Arial"/>
          <w:sz w:val="22"/>
          <w:szCs w:val="22"/>
        </w:rPr>
        <w:t xml:space="preserve">. </w:t>
      </w:r>
      <w:r w:rsidR="00E32471" w:rsidRPr="0065327D">
        <w:rPr>
          <w:rFonts w:ascii="Arial" w:hAnsi="Arial" w:cs="Arial"/>
          <w:sz w:val="22"/>
          <w:szCs w:val="22"/>
        </w:rPr>
        <w:t xml:space="preserve"> </w:t>
      </w:r>
      <w:r w:rsidR="00ED5AE9" w:rsidRPr="0065327D">
        <w:rPr>
          <w:rFonts w:ascii="Arial" w:hAnsi="Arial" w:cs="Arial"/>
          <w:sz w:val="22"/>
          <w:szCs w:val="22"/>
        </w:rPr>
        <w:t>A</w:t>
      </w:r>
      <w:r w:rsidR="00B324A0" w:rsidRPr="0065327D">
        <w:rPr>
          <w:rFonts w:ascii="Arial" w:hAnsi="Arial" w:cs="Arial"/>
          <w:sz w:val="22"/>
          <w:szCs w:val="22"/>
        </w:rPr>
        <w:t xml:space="preserve">cceptable manufacturers </w:t>
      </w:r>
      <w:proofErr w:type="gramStart"/>
      <w:r w:rsidR="00B324A0" w:rsidRPr="0065327D">
        <w:rPr>
          <w:rFonts w:ascii="Arial" w:hAnsi="Arial" w:cs="Arial"/>
          <w:sz w:val="22"/>
          <w:szCs w:val="22"/>
        </w:rPr>
        <w:t>include:</w:t>
      </w:r>
      <w:proofErr w:type="gramEnd"/>
      <w:r w:rsidR="00B324A0" w:rsidRPr="0065327D">
        <w:rPr>
          <w:rFonts w:ascii="Arial" w:hAnsi="Arial" w:cs="Arial"/>
          <w:sz w:val="22"/>
          <w:szCs w:val="22"/>
        </w:rPr>
        <w:t xml:space="preserve"> Tyler (manufactured in the United States), E</w:t>
      </w:r>
      <w:r w:rsidR="004A437C" w:rsidRPr="0065327D">
        <w:rPr>
          <w:rFonts w:ascii="Arial" w:hAnsi="Arial" w:cs="Arial"/>
          <w:sz w:val="22"/>
          <w:szCs w:val="22"/>
        </w:rPr>
        <w:t xml:space="preserve">ast </w:t>
      </w:r>
      <w:r w:rsidR="00B324A0" w:rsidRPr="0065327D">
        <w:rPr>
          <w:rFonts w:ascii="Arial" w:hAnsi="Arial" w:cs="Arial"/>
          <w:sz w:val="22"/>
          <w:szCs w:val="22"/>
        </w:rPr>
        <w:t>J</w:t>
      </w:r>
      <w:r w:rsidR="004A437C" w:rsidRPr="0065327D">
        <w:rPr>
          <w:rFonts w:ascii="Arial" w:hAnsi="Arial" w:cs="Arial"/>
          <w:sz w:val="22"/>
          <w:szCs w:val="22"/>
        </w:rPr>
        <w:t>ordan (EJ)</w:t>
      </w:r>
      <w:r w:rsidR="00B324A0" w:rsidRPr="0065327D">
        <w:rPr>
          <w:rFonts w:ascii="Arial" w:hAnsi="Arial" w:cs="Arial"/>
          <w:sz w:val="22"/>
          <w:szCs w:val="22"/>
        </w:rPr>
        <w:t xml:space="preserve">, or </w:t>
      </w:r>
      <w:r w:rsidR="003F1CEF" w:rsidRPr="0065327D">
        <w:rPr>
          <w:rFonts w:ascii="Arial" w:hAnsi="Arial" w:cs="Arial"/>
          <w:sz w:val="22"/>
          <w:szCs w:val="22"/>
        </w:rPr>
        <w:t xml:space="preserve">Engineer </w:t>
      </w:r>
      <w:r w:rsidR="00B324A0" w:rsidRPr="0065327D">
        <w:rPr>
          <w:rFonts w:ascii="Arial" w:hAnsi="Arial" w:cs="Arial"/>
          <w:sz w:val="22"/>
          <w:szCs w:val="22"/>
        </w:rPr>
        <w:t>approved equal.</w:t>
      </w:r>
      <w:r w:rsidR="00AD30C0" w:rsidRPr="0065327D">
        <w:rPr>
          <w:rFonts w:ascii="Arial" w:hAnsi="Arial" w:cs="Arial"/>
          <w:sz w:val="22"/>
          <w:szCs w:val="22"/>
        </w:rPr>
        <w:t xml:space="preserve"> </w:t>
      </w:r>
      <w:r w:rsidR="00B324A0" w:rsidRPr="0065327D">
        <w:rPr>
          <w:rFonts w:ascii="Arial" w:hAnsi="Arial" w:cs="Arial"/>
          <w:sz w:val="22"/>
          <w:szCs w:val="22"/>
        </w:rPr>
        <w:t xml:space="preserve"> </w:t>
      </w:r>
      <w:r w:rsidR="00464793" w:rsidRPr="0065327D">
        <w:rPr>
          <w:rFonts w:ascii="Arial" w:hAnsi="Arial" w:cs="Arial"/>
          <w:sz w:val="22"/>
          <w:szCs w:val="22"/>
        </w:rPr>
        <w:t>Ensure v</w:t>
      </w:r>
      <w:r w:rsidR="00B324A0" w:rsidRPr="0065327D">
        <w:rPr>
          <w:rFonts w:ascii="Arial" w:hAnsi="Arial" w:cs="Arial"/>
          <w:sz w:val="22"/>
          <w:szCs w:val="22"/>
        </w:rPr>
        <w:t>alve boxes have the following characteristics:</w:t>
      </w:r>
    </w:p>
    <w:p w14:paraId="51EB59A9" w14:textId="77777777" w:rsidR="00B324A0" w:rsidRPr="0065327D" w:rsidRDefault="00B324A0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CDB8A8D" w14:textId="1DEF7FBA" w:rsidR="00B324A0" w:rsidRPr="0065327D" w:rsidRDefault="00C35AAB" w:rsidP="007A38B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A.</w:t>
      </w:r>
      <w:r w:rsidRPr="0065327D">
        <w:rPr>
          <w:rFonts w:ascii="Arial" w:hAnsi="Arial" w:cs="Arial"/>
          <w:sz w:val="22"/>
          <w:szCs w:val="22"/>
        </w:rPr>
        <w:tab/>
      </w:r>
      <w:r w:rsidR="006B69D8" w:rsidRPr="0065327D">
        <w:rPr>
          <w:rFonts w:ascii="Arial" w:hAnsi="Arial" w:cs="Arial"/>
          <w:sz w:val="22"/>
          <w:szCs w:val="22"/>
        </w:rPr>
        <w:t>Four-</w:t>
      </w:r>
      <w:r w:rsidR="00B324A0" w:rsidRPr="0065327D">
        <w:rPr>
          <w:rFonts w:ascii="Arial" w:hAnsi="Arial" w:cs="Arial"/>
          <w:sz w:val="22"/>
          <w:szCs w:val="22"/>
        </w:rPr>
        <w:t>piece assembly</w:t>
      </w:r>
      <w:r w:rsidR="009D5A9D" w:rsidRPr="0065327D">
        <w:rPr>
          <w:rFonts w:ascii="Arial" w:hAnsi="Arial" w:cs="Arial"/>
          <w:sz w:val="22"/>
          <w:szCs w:val="22"/>
        </w:rPr>
        <w:t xml:space="preserve"> suitable for </w:t>
      </w:r>
      <w:r w:rsidR="00502002" w:rsidRPr="0065327D">
        <w:rPr>
          <w:rFonts w:ascii="Arial" w:hAnsi="Arial" w:cs="Arial"/>
          <w:sz w:val="22"/>
          <w:szCs w:val="22"/>
        </w:rPr>
        <w:t>7-</w:t>
      </w:r>
      <w:r w:rsidR="009D5A9D" w:rsidRPr="0065327D">
        <w:rPr>
          <w:rFonts w:ascii="Arial" w:hAnsi="Arial" w:cs="Arial"/>
          <w:sz w:val="22"/>
          <w:szCs w:val="22"/>
        </w:rPr>
        <w:t>foot-</w:t>
      </w:r>
      <w:r w:rsidR="00502002" w:rsidRPr="0065327D">
        <w:rPr>
          <w:rFonts w:ascii="Arial" w:hAnsi="Arial" w:cs="Arial"/>
          <w:sz w:val="22"/>
          <w:szCs w:val="22"/>
        </w:rPr>
        <w:t>0-</w:t>
      </w:r>
      <w:r w:rsidR="009D5A9D" w:rsidRPr="0065327D">
        <w:rPr>
          <w:rFonts w:ascii="Arial" w:hAnsi="Arial" w:cs="Arial"/>
          <w:sz w:val="22"/>
          <w:szCs w:val="22"/>
        </w:rPr>
        <w:t>inch top of main bury depth</w:t>
      </w:r>
      <w:r w:rsidR="00B324A0" w:rsidRPr="0065327D">
        <w:rPr>
          <w:rFonts w:ascii="Arial" w:hAnsi="Arial" w:cs="Arial"/>
          <w:sz w:val="22"/>
          <w:szCs w:val="22"/>
        </w:rPr>
        <w:t xml:space="preserve">, including </w:t>
      </w:r>
      <w:proofErr w:type="gramStart"/>
      <w:r w:rsidR="00B324A0" w:rsidRPr="0065327D">
        <w:rPr>
          <w:rFonts w:ascii="Arial" w:hAnsi="Arial" w:cs="Arial"/>
          <w:sz w:val="22"/>
          <w:szCs w:val="22"/>
        </w:rPr>
        <w:t>cap;</w:t>
      </w:r>
      <w:proofErr w:type="gramEnd"/>
    </w:p>
    <w:p w14:paraId="1D5F1B1E" w14:textId="77777777" w:rsidR="00C35AAB" w:rsidRPr="0065327D" w:rsidRDefault="00C35AAB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4A003D8" w14:textId="0803BED1" w:rsidR="00B324A0" w:rsidRPr="0065327D" w:rsidRDefault="00C35AAB" w:rsidP="007A38B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B.</w:t>
      </w:r>
      <w:r w:rsidRPr="0065327D">
        <w:rPr>
          <w:rFonts w:ascii="Arial" w:hAnsi="Arial" w:cs="Arial"/>
          <w:sz w:val="22"/>
          <w:szCs w:val="22"/>
        </w:rPr>
        <w:tab/>
      </w:r>
      <w:r w:rsidR="00B324A0" w:rsidRPr="0065327D">
        <w:rPr>
          <w:rFonts w:ascii="Arial" w:hAnsi="Arial" w:cs="Arial"/>
          <w:sz w:val="22"/>
          <w:szCs w:val="22"/>
        </w:rPr>
        <w:t>5</w:t>
      </w:r>
      <w:r w:rsidR="00502002" w:rsidRPr="0065327D">
        <w:rPr>
          <w:rFonts w:ascii="Arial" w:hAnsi="Arial" w:cs="Arial"/>
          <w:sz w:val="22"/>
          <w:szCs w:val="22"/>
        </w:rPr>
        <w:t>¼-</w:t>
      </w:r>
      <w:r w:rsidR="00B324A0" w:rsidRPr="0065327D">
        <w:rPr>
          <w:rFonts w:ascii="Arial" w:hAnsi="Arial" w:cs="Arial"/>
          <w:sz w:val="22"/>
          <w:szCs w:val="22"/>
        </w:rPr>
        <w:t xml:space="preserve">inch valve box </w:t>
      </w:r>
      <w:proofErr w:type="gramStart"/>
      <w:r w:rsidR="00B324A0" w:rsidRPr="0065327D">
        <w:rPr>
          <w:rFonts w:ascii="Arial" w:hAnsi="Arial" w:cs="Arial"/>
          <w:sz w:val="22"/>
          <w:szCs w:val="22"/>
        </w:rPr>
        <w:t>diameter;</w:t>
      </w:r>
      <w:proofErr w:type="gramEnd"/>
    </w:p>
    <w:p w14:paraId="69C06D47" w14:textId="77777777" w:rsidR="00C35AAB" w:rsidRPr="0065327D" w:rsidRDefault="00C35AAB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62D27A5" w14:textId="37908E57" w:rsidR="00B324A0" w:rsidRPr="0065327D" w:rsidRDefault="00C35AAB" w:rsidP="007A38B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C.</w:t>
      </w:r>
      <w:r w:rsidRPr="0065327D">
        <w:rPr>
          <w:rFonts w:ascii="Arial" w:hAnsi="Arial" w:cs="Arial"/>
          <w:sz w:val="22"/>
          <w:szCs w:val="22"/>
        </w:rPr>
        <w:tab/>
      </w:r>
      <w:r w:rsidR="00B324A0" w:rsidRPr="0065327D">
        <w:rPr>
          <w:rFonts w:ascii="Arial" w:hAnsi="Arial" w:cs="Arial"/>
          <w:sz w:val="22"/>
          <w:szCs w:val="22"/>
        </w:rPr>
        <w:t xml:space="preserve">Base section sized to fit valve </w:t>
      </w:r>
      <w:proofErr w:type="gramStart"/>
      <w:r w:rsidR="00B324A0" w:rsidRPr="0065327D">
        <w:rPr>
          <w:rFonts w:ascii="Arial" w:hAnsi="Arial" w:cs="Arial"/>
          <w:sz w:val="22"/>
          <w:szCs w:val="22"/>
        </w:rPr>
        <w:t>bonnet;</w:t>
      </w:r>
      <w:proofErr w:type="gramEnd"/>
    </w:p>
    <w:p w14:paraId="24DEB99A" w14:textId="77777777" w:rsidR="009D5A9D" w:rsidRPr="0065327D" w:rsidRDefault="009D5A9D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F830BB6" w14:textId="3164F286" w:rsidR="009D5A9D" w:rsidRPr="0065327D" w:rsidRDefault="009D5A9D" w:rsidP="007A38B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D.</w:t>
      </w:r>
      <w:r w:rsidRPr="0065327D">
        <w:rPr>
          <w:rFonts w:ascii="Arial" w:hAnsi="Arial" w:cs="Arial"/>
          <w:sz w:val="22"/>
          <w:szCs w:val="22"/>
        </w:rPr>
        <w:tab/>
        <w:t xml:space="preserve">Valve box adaptor </w:t>
      </w:r>
      <w:proofErr w:type="gramStart"/>
      <w:r w:rsidRPr="0065327D">
        <w:rPr>
          <w:rFonts w:ascii="Arial" w:hAnsi="Arial" w:cs="Arial"/>
          <w:sz w:val="22"/>
          <w:szCs w:val="22"/>
        </w:rPr>
        <w:t>cradles;</w:t>
      </w:r>
      <w:proofErr w:type="gramEnd"/>
    </w:p>
    <w:p w14:paraId="5D56992A" w14:textId="77777777" w:rsidR="00C35AAB" w:rsidRPr="0065327D" w:rsidRDefault="00C35AAB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E3ED140" w14:textId="3C3210FB" w:rsidR="00B324A0" w:rsidRPr="0065327D" w:rsidRDefault="009D5A9D" w:rsidP="007A38B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E</w:t>
      </w:r>
      <w:r w:rsidR="00C35AAB" w:rsidRPr="0065327D">
        <w:rPr>
          <w:rFonts w:ascii="Arial" w:hAnsi="Arial" w:cs="Arial"/>
          <w:sz w:val="22"/>
          <w:szCs w:val="22"/>
        </w:rPr>
        <w:t>.</w:t>
      </w:r>
      <w:r w:rsidR="00C35AAB" w:rsidRPr="0065327D">
        <w:rPr>
          <w:rFonts w:ascii="Arial" w:hAnsi="Arial" w:cs="Arial"/>
          <w:sz w:val="22"/>
          <w:szCs w:val="22"/>
        </w:rPr>
        <w:tab/>
      </w:r>
      <w:r w:rsidR="00B324A0" w:rsidRPr="0065327D">
        <w:rPr>
          <w:rFonts w:ascii="Arial" w:hAnsi="Arial" w:cs="Arial"/>
          <w:sz w:val="22"/>
          <w:szCs w:val="22"/>
        </w:rPr>
        <w:t>Screw together construction;</w:t>
      </w:r>
      <w:r w:rsidR="0039453F" w:rsidRPr="0065327D">
        <w:rPr>
          <w:rFonts w:ascii="Arial" w:hAnsi="Arial" w:cs="Arial"/>
          <w:sz w:val="22"/>
          <w:szCs w:val="22"/>
        </w:rPr>
        <w:t xml:space="preserve"> and</w:t>
      </w:r>
    </w:p>
    <w:p w14:paraId="2AEE5ACB" w14:textId="77777777" w:rsidR="00C35AAB" w:rsidRPr="0065327D" w:rsidRDefault="00C35AAB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51DEFB8" w14:textId="12BC0CE7" w:rsidR="00B324A0" w:rsidRPr="0065327D" w:rsidRDefault="009D5A9D" w:rsidP="007A38B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F</w:t>
      </w:r>
      <w:r w:rsidR="00C35AAB" w:rsidRPr="0065327D">
        <w:rPr>
          <w:rFonts w:ascii="Arial" w:hAnsi="Arial" w:cs="Arial"/>
          <w:sz w:val="22"/>
          <w:szCs w:val="22"/>
        </w:rPr>
        <w:t>.</w:t>
      </w:r>
      <w:r w:rsidR="00C35AAB" w:rsidRPr="0065327D">
        <w:rPr>
          <w:rFonts w:ascii="Arial" w:hAnsi="Arial" w:cs="Arial"/>
          <w:sz w:val="22"/>
          <w:szCs w:val="22"/>
        </w:rPr>
        <w:tab/>
      </w:r>
      <w:r w:rsidR="00464793" w:rsidRPr="0065327D">
        <w:rPr>
          <w:rFonts w:ascii="Arial" w:hAnsi="Arial" w:cs="Arial"/>
          <w:sz w:val="22"/>
          <w:szCs w:val="22"/>
        </w:rPr>
        <w:t>C</w:t>
      </w:r>
      <w:r w:rsidR="00B324A0" w:rsidRPr="0065327D">
        <w:rPr>
          <w:rFonts w:ascii="Arial" w:hAnsi="Arial" w:cs="Arial"/>
          <w:sz w:val="22"/>
          <w:szCs w:val="22"/>
        </w:rPr>
        <w:t xml:space="preserve">overs </w:t>
      </w:r>
      <w:r w:rsidR="00464793" w:rsidRPr="0065327D">
        <w:rPr>
          <w:rFonts w:ascii="Arial" w:hAnsi="Arial" w:cs="Arial"/>
          <w:sz w:val="22"/>
          <w:szCs w:val="22"/>
        </w:rPr>
        <w:t>ar</w:t>
      </w:r>
      <w:r w:rsidR="009D5445" w:rsidRPr="0065327D">
        <w:rPr>
          <w:rFonts w:ascii="Arial" w:hAnsi="Arial" w:cs="Arial"/>
          <w:sz w:val="22"/>
          <w:szCs w:val="22"/>
        </w:rPr>
        <w:t>e marked “</w:t>
      </w:r>
      <w:r w:rsidR="00EE5FC0" w:rsidRPr="0065327D">
        <w:rPr>
          <w:rFonts w:ascii="Arial" w:hAnsi="Arial" w:cs="Arial"/>
          <w:sz w:val="22"/>
          <w:szCs w:val="22"/>
        </w:rPr>
        <w:t>Water</w:t>
      </w:r>
      <w:r w:rsidR="009D5445" w:rsidRPr="0065327D">
        <w:rPr>
          <w:rFonts w:ascii="Arial" w:hAnsi="Arial" w:cs="Arial"/>
          <w:sz w:val="22"/>
          <w:szCs w:val="22"/>
        </w:rPr>
        <w:t>”</w:t>
      </w:r>
      <w:r w:rsidR="00E32471" w:rsidRPr="0065327D">
        <w:rPr>
          <w:rFonts w:ascii="Arial" w:hAnsi="Arial" w:cs="Arial"/>
          <w:sz w:val="22"/>
          <w:szCs w:val="22"/>
        </w:rPr>
        <w:t>.</w:t>
      </w:r>
    </w:p>
    <w:p w14:paraId="388234BE" w14:textId="77777777" w:rsidR="009D5445" w:rsidRPr="0065327D" w:rsidRDefault="009D5445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62E4120" w14:textId="34732DA1" w:rsidR="00B324A0" w:rsidRPr="0065327D" w:rsidRDefault="00392035" w:rsidP="007A38B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7</w:t>
      </w:r>
      <w:r w:rsidR="00C35AAB" w:rsidRPr="0065327D">
        <w:rPr>
          <w:rFonts w:ascii="Arial" w:hAnsi="Arial" w:cs="Arial"/>
          <w:sz w:val="22"/>
          <w:szCs w:val="22"/>
        </w:rPr>
        <w:t>.</w:t>
      </w:r>
      <w:r w:rsidR="00C35AAB" w:rsidRPr="0065327D">
        <w:rPr>
          <w:rFonts w:ascii="Arial" w:hAnsi="Arial" w:cs="Arial"/>
          <w:sz w:val="22"/>
          <w:szCs w:val="22"/>
        </w:rPr>
        <w:tab/>
      </w:r>
      <w:r w:rsidR="00D70CBD" w:rsidRPr="0065327D">
        <w:rPr>
          <w:rFonts w:ascii="Arial" w:hAnsi="Arial" w:cs="Arial"/>
          <w:sz w:val="22"/>
          <w:szCs w:val="22"/>
        </w:rPr>
        <w:t xml:space="preserve">Gate Valve Adaptor. </w:t>
      </w:r>
      <w:r w:rsidR="00502002" w:rsidRPr="0065327D">
        <w:rPr>
          <w:rFonts w:ascii="Arial" w:hAnsi="Arial" w:cs="Arial"/>
          <w:sz w:val="22"/>
          <w:szCs w:val="22"/>
        </w:rPr>
        <w:t xml:space="preserve"> </w:t>
      </w:r>
      <w:r w:rsidR="00464793" w:rsidRPr="0065327D">
        <w:rPr>
          <w:rFonts w:ascii="Arial" w:hAnsi="Arial" w:cs="Arial"/>
          <w:sz w:val="22"/>
          <w:szCs w:val="22"/>
        </w:rPr>
        <w:t xml:space="preserve">Ensure </w:t>
      </w:r>
      <w:r w:rsidR="00D70CBD" w:rsidRPr="0065327D">
        <w:rPr>
          <w:rFonts w:ascii="Arial" w:hAnsi="Arial" w:cs="Arial"/>
          <w:sz w:val="22"/>
          <w:szCs w:val="22"/>
        </w:rPr>
        <w:t xml:space="preserve">a </w:t>
      </w:r>
      <w:r w:rsidR="00464793" w:rsidRPr="0065327D">
        <w:rPr>
          <w:rFonts w:ascii="Arial" w:hAnsi="Arial" w:cs="Arial"/>
          <w:sz w:val="22"/>
          <w:szCs w:val="22"/>
        </w:rPr>
        <w:t>v</w:t>
      </w:r>
      <w:r w:rsidR="00B324A0" w:rsidRPr="0065327D">
        <w:rPr>
          <w:rFonts w:ascii="Arial" w:hAnsi="Arial" w:cs="Arial"/>
          <w:sz w:val="22"/>
          <w:szCs w:val="22"/>
        </w:rPr>
        <w:t xml:space="preserve">alve box adapter </w:t>
      </w:r>
      <w:r w:rsidR="00464793" w:rsidRPr="0065327D">
        <w:rPr>
          <w:rFonts w:ascii="Arial" w:hAnsi="Arial" w:cs="Arial"/>
          <w:sz w:val="22"/>
          <w:szCs w:val="22"/>
        </w:rPr>
        <w:t>is</w:t>
      </w:r>
      <w:r w:rsidR="00B324A0" w:rsidRPr="0065327D">
        <w:rPr>
          <w:rFonts w:ascii="Arial" w:hAnsi="Arial" w:cs="Arial"/>
          <w:sz w:val="22"/>
          <w:szCs w:val="22"/>
        </w:rPr>
        <w:t xml:space="preserve"> utilized on all gate valves. </w:t>
      </w:r>
      <w:r w:rsidR="00AD30C0" w:rsidRPr="0065327D">
        <w:rPr>
          <w:rFonts w:ascii="Arial" w:hAnsi="Arial" w:cs="Arial"/>
          <w:sz w:val="22"/>
          <w:szCs w:val="22"/>
        </w:rPr>
        <w:t xml:space="preserve"> </w:t>
      </w:r>
      <w:r w:rsidR="00B324A0" w:rsidRPr="0065327D">
        <w:rPr>
          <w:rFonts w:ascii="Arial" w:hAnsi="Arial" w:cs="Arial"/>
          <w:sz w:val="22"/>
          <w:szCs w:val="22"/>
        </w:rPr>
        <w:t xml:space="preserve">Adapters </w:t>
      </w:r>
      <w:r w:rsidR="00AF504B" w:rsidRPr="0065327D">
        <w:rPr>
          <w:rFonts w:ascii="Arial" w:hAnsi="Arial" w:cs="Arial"/>
          <w:sz w:val="22"/>
          <w:szCs w:val="22"/>
        </w:rPr>
        <w:t>must</w:t>
      </w:r>
      <w:r w:rsidR="00B324A0" w:rsidRPr="0065327D">
        <w:rPr>
          <w:rFonts w:ascii="Arial" w:hAnsi="Arial" w:cs="Arial"/>
          <w:sz w:val="22"/>
          <w:szCs w:val="22"/>
        </w:rPr>
        <w:t xml:space="preserve"> be </w:t>
      </w:r>
      <w:r w:rsidR="00C46CDB">
        <w:rPr>
          <w:rFonts w:ascii="Arial" w:hAnsi="Arial" w:cs="Arial"/>
          <w:sz w:val="22"/>
          <w:szCs w:val="22"/>
        </w:rPr>
        <w:t>1/4</w:t>
      </w:r>
      <w:r w:rsidR="00502002" w:rsidRPr="0065327D">
        <w:rPr>
          <w:rFonts w:ascii="Arial" w:hAnsi="Arial" w:cs="Arial"/>
          <w:sz w:val="22"/>
          <w:szCs w:val="22"/>
        </w:rPr>
        <w:t>-</w:t>
      </w:r>
      <w:r w:rsidR="00B324A0" w:rsidRPr="0065327D">
        <w:rPr>
          <w:rFonts w:ascii="Arial" w:hAnsi="Arial" w:cs="Arial"/>
          <w:sz w:val="22"/>
          <w:szCs w:val="22"/>
        </w:rPr>
        <w:t xml:space="preserve">inch steel with </w:t>
      </w:r>
      <w:r w:rsidR="004D0684" w:rsidRPr="0065327D">
        <w:rPr>
          <w:rFonts w:ascii="Arial" w:hAnsi="Arial" w:cs="Arial"/>
          <w:sz w:val="22"/>
          <w:szCs w:val="22"/>
        </w:rPr>
        <w:t>UV</w:t>
      </w:r>
      <w:r w:rsidR="00B324A0" w:rsidRPr="0065327D">
        <w:rPr>
          <w:rFonts w:ascii="Arial" w:hAnsi="Arial" w:cs="Arial"/>
          <w:sz w:val="22"/>
          <w:szCs w:val="22"/>
        </w:rPr>
        <w:t xml:space="preserve"> polyur</w:t>
      </w:r>
      <w:r w:rsidR="004D0684" w:rsidRPr="0065327D">
        <w:rPr>
          <w:rFonts w:ascii="Arial" w:hAnsi="Arial" w:cs="Arial"/>
          <w:sz w:val="22"/>
          <w:szCs w:val="22"/>
        </w:rPr>
        <w:t xml:space="preserve">ethane protective coating and </w:t>
      </w:r>
      <w:r w:rsidR="00C46CDB">
        <w:rPr>
          <w:rFonts w:ascii="Arial" w:hAnsi="Arial" w:cs="Arial"/>
          <w:sz w:val="22"/>
          <w:szCs w:val="22"/>
        </w:rPr>
        <w:t>3/4</w:t>
      </w:r>
      <w:r w:rsidR="00502002" w:rsidRPr="0065327D">
        <w:rPr>
          <w:rFonts w:ascii="Arial" w:hAnsi="Arial" w:cs="Arial"/>
          <w:sz w:val="22"/>
          <w:szCs w:val="22"/>
        </w:rPr>
        <w:t>-</w:t>
      </w:r>
      <w:r w:rsidR="00B324A0" w:rsidRPr="0065327D">
        <w:rPr>
          <w:rFonts w:ascii="Arial" w:hAnsi="Arial" w:cs="Arial"/>
          <w:sz w:val="22"/>
          <w:szCs w:val="22"/>
        </w:rPr>
        <w:t xml:space="preserve">inch rubber gasket attached to the gate valve adaptor.  </w:t>
      </w:r>
      <w:r w:rsidR="00C46CDB">
        <w:rPr>
          <w:rFonts w:ascii="Arial" w:hAnsi="Arial" w:cs="Arial"/>
          <w:sz w:val="22"/>
          <w:szCs w:val="22"/>
        </w:rPr>
        <w:t>Furnish</w:t>
      </w:r>
      <w:r w:rsidR="00C46CDB" w:rsidRPr="007F4DA1">
        <w:rPr>
          <w:rFonts w:ascii="Arial" w:hAnsi="Arial" w:cs="Arial"/>
          <w:sz w:val="22"/>
          <w:szCs w:val="22"/>
        </w:rPr>
        <w:t xml:space="preserve"> </w:t>
      </w:r>
      <w:r w:rsidR="00F179FC" w:rsidRPr="0065327D">
        <w:rPr>
          <w:rFonts w:ascii="Arial" w:hAnsi="Arial" w:cs="Arial"/>
          <w:sz w:val="22"/>
          <w:szCs w:val="22"/>
        </w:rPr>
        <w:t>adapt</w:t>
      </w:r>
      <w:r w:rsidR="00F179FC" w:rsidRPr="007A38BB">
        <w:rPr>
          <w:rFonts w:ascii="Arial" w:hAnsi="Arial" w:cs="Arial"/>
          <w:sz w:val="22"/>
          <w:szCs w:val="22"/>
        </w:rPr>
        <w:t>o</w:t>
      </w:r>
      <w:r w:rsidR="00F179FC" w:rsidRPr="0065327D">
        <w:rPr>
          <w:rFonts w:ascii="Arial" w:hAnsi="Arial" w:cs="Arial"/>
          <w:sz w:val="22"/>
          <w:szCs w:val="22"/>
        </w:rPr>
        <w:t xml:space="preserve">rs </w:t>
      </w:r>
      <w:r w:rsidR="00B324A0" w:rsidRPr="0065327D">
        <w:rPr>
          <w:rFonts w:ascii="Arial" w:hAnsi="Arial" w:cs="Arial"/>
          <w:sz w:val="22"/>
          <w:szCs w:val="22"/>
        </w:rPr>
        <w:t>manufactured by A</w:t>
      </w:r>
      <w:r w:rsidR="004D0684" w:rsidRPr="0065327D">
        <w:rPr>
          <w:rFonts w:ascii="Arial" w:hAnsi="Arial" w:cs="Arial"/>
          <w:sz w:val="22"/>
          <w:szCs w:val="22"/>
        </w:rPr>
        <w:t>daptor I</w:t>
      </w:r>
      <w:r w:rsidR="00B324A0" w:rsidRPr="0065327D">
        <w:rPr>
          <w:rFonts w:ascii="Arial" w:hAnsi="Arial" w:cs="Arial"/>
          <w:sz w:val="22"/>
          <w:szCs w:val="22"/>
        </w:rPr>
        <w:t>nc.</w:t>
      </w:r>
    </w:p>
    <w:p w14:paraId="67855C3D" w14:textId="77777777" w:rsidR="00B324A0" w:rsidRPr="0065327D" w:rsidRDefault="00B324A0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0473CFB" w14:textId="532F0A4E" w:rsidR="00392035" w:rsidRPr="0065327D" w:rsidRDefault="006B16EC" w:rsidP="007A38B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8</w:t>
      </w:r>
      <w:r w:rsidR="00392035" w:rsidRPr="0065327D">
        <w:rPr>
          <w:rFonts w:ascii="Arial" w:hAnsi="Arial" w:cs="Arial"/>
          <w:sz w:val="22"/>
          <w:szCs w:val="22"/>
        </w:rPr>
        <w:t>.</w:t>
      </w:r>
      <w:r w:rsidR="00392035" w:rsidRPr="0065327D">
        <w:rPr>
          <w:rFonts w:ascii="Arial" w:hAnsi="Arial" w:cs="Arial"/>
          <w:sz w:val="22"/>
          <w:szCs w:val="22"/>
        </w:rPr>
        <w:tab/>
      </w:r>
      <w:r w:rsidR="00C46CDB">
        <w:rPr>
          <w:rFonts w:ascii="Arial" w:hAnsi="Arial" w:cs="Arial"/>
          <w:sz w:val="22"/>
          <w:szCs w:val="22"/>
        </w:rPr>
        <w:t>Ensure b</w:t>
      </w:r>
      <w:r w:rsidR="00392035" w:rsidRPr="0065327D">
        <w:rPr>
          <w:rFonts w:ascii="Arial" w:hAnsi="Arial" w:cs="Arial"/>
          <w:sz w:val="22"/>
          <w:szCs w:val="22"/>
        </w:rPr>
        <w:t xml:space="preserve">olts for flanged and mechanical joints </w:t>
      </w:r>
      <w:r w:rsidR="00C46CDB">
        <w:rPr>
          <w:rFonts w:ascii="Arial" w:hAnsi="Arial" w:cs="Arial"/>
          <w:sz w:val="22"/>
          <w:szCs w:val="22"/>
        </w:rPr>
        <w:t>ar</w:t>
      </w:r>
      <w:r w:rsidR="00392035" w:rsidRPr="0065327D">
        <w:rPr>
          <w:rFonts w:ascii="Arial" w:hAnsi="Arial" w:cs="Arial"/>
          <w:sz w:val="22"/>
          <w:szCs w:val="22"/>
        </w:rPr>
        <w:t xml:space="preserve">e </w:t>
      </w:r>
      <w:r w:rsidR="00656D9E" w:rsidRPr="0065327D">
        <w:rPr>
          <w:rFonts w:ascii="Arial" w:hAnsi="Arial" w:cs="Arial"/>
          <w:sz w:val="22"/>
          <w:szCs w:val="22"/>
        </w:rPr>
        <w:t>domestic origin high strength, low alloy</w:t>
      </w:r>
      <w:r w:rsidR="00502002" w:rsidRPr="0065327D">
        <w:rPr>
          <w:rFonts w:ascii="Arial" w:hAnsi="Arial" w:cs="Arial"/>
          <w:sz w:val="22"/>
          <w:szCs w:val="22"/>
        </w:rPr>
        <w:t>,</w:t>
      </w:r>
      <w:r w:rsidR="00656D9E" w:rsidRPr="006532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56D9E" w:rsidRPr="0065327D">
        <w:rPr>
          <w:rFonts w:ascii="Arial" w:hAnsi="Arial" w:cs="Arial"/>
          <w:sz w:val="22"/>
          <w:szCs w:val="22"/>
        </w:rPr>
        <w:t>cor</w:t>
      </w:r>
      <w:proofErr w:type="spellEnd"/>
      <w:r w:rsidR="00656D9E" w:rsidRPr="0065327D">
        <w:rPr>
          <w:rFonts w:ascii="Arial" w:hAnsi="Arial" w:cs="Arial"/>
          <w:sz w:val="22"/>
          <w:szCs w:val="22"/>
        </w:rPr>
        <w:t>-blue steel.</w:t>
      </w:r>
    </w:p>
    <w:p w14:paraId="4D0B8856" w14:textId="77777777" w:rsidR="00B324A0" w:rsidRPr="0065327D" w:rsidRDefault="00B324A0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E7A1BDD" w14:textId="4EAB2548" w:rsidR="00B324A0" w:rsidRPr="0065327D" w:rsidRDefault="006B16EC" w:rsidP="007A38B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9</w:t>
      </w:r>
      <w:r w:rsidR="00C35AAB" w:rsidRPr="0065327D">
        <w:rPr>
          <w:rFonts w:ascii="Arial" w:hAnsi="Arial" w:cs="Arial"/>
          <w:sz w:val="22"/>
          <w:szCs w:val="22"/>
        </w:rPr>
        <w:t>.</w:t>
      </w:r>
      <w:r w:rsidR="00C35AAB" w:rsidRPr="0065327D">
        <w:rPr>
          <w:rFonts w:ascii="Arial" w:hAnsi="Arial" w:cs="Arial"/>
          <w:sz w:val="22"/>
          <w:szCs w:val="22"/>
        </w:rPr>
        <w:tab/>
      </w:r>
      <w:r w:rsidR="00175C8F" w:rsidRPr="0065327D">
        <w:rPr>
          <w:rFonts w:ascii="Arial" w:hAnsi="Arial" w:cs="Arial"/>
          <w:sz w:val="22"/>
          <w:szCs w:val="22"/>
        </w:rPr>
        <w:t>Water S</w:t>
      </w:r>
      <w:r w:rsidR="00AD30C0" w:rsidRPr="0065327D">
        <w:rPr>
          <w:rFonts w:ascii="Arial" w:hAnsi="Arial" w:cs="Arial"/>
          <w:sz w:val="22"/>
          <w:szCs w:val="22"/>
        </w:rPr>
        <w:t>ervices.</w:t>
      </w:r>
    </w:p>
    <w:p w14:paraId="3D8BD835" w14:textId="77777777" w:rsidR="00B324A0" w:rsidRPr="0065327D" w:rsidRDefault="00B324A0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E8A8A48" w14:textId="2F1C6744" w:rsidR="00656D9E" w:rsidRPr="0065327D" w:rsidRDefault="00C35AAB" w:rsidP="007A38B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A.</w:t>
      </w:r>
      <w:r w:rsidR="009D5445" w:rsidRPr="0065327D">
        <w:rPr>
          <w:rFonts w:ascii="Arial" w:hAnsi="Arial" w:cs="Arial"/>
          <w:sz w:val="22"/>
          <w:szCs w:val="22"/>
        </w:rPr>
        <w:tab/>
      </w:r>
      <w:r w:rsidR="00C46CDB">
        <w:rPr>
          <w:rFonts w:ascii="Arial" w:hAnsi="Arial" w:cs="Arial"/>
          <w:sz w:val="22"/>
          <w:szCs w:val="22"/>
        </w:rPr>
        <w:t>Furnish</w:t>
      </w:r>
      <w:r w:rsidR="00C46CDB" w:rsidRPr="007F4DA1">
        <w:rPr>
          <w:rFonts w:ascii="Arial" w:hAnsi="Arial" w:cs="Arial"/>
          <w:sz w:val="22"/>
          <w:szCs w:val="22"/>
        </w:rPr>
        <w:t xml:space="preserve"> </w:t>
      </w:r>
      <w:r w:rsidR="00656D9E" w:rsidRPr="0065327D">
        <w:rPr>
          <w:rFonts w:ascii="Arial" w:hAnsi="Arial" w:cs="Arial"/>
          <w:sz w:val="22"/>
          <w:szCs w:val="22"/>
        </w:rPr>
        <w:t xml:space="preserve">materials that comply with the provisions of </w:t>
      </w:r>
      <w:r w:rsidR="00656D9E" w:rsidRPr="0065327D">
        <w:rPr>
          <w:rFonts w:ascii="Arial" w:hAnsi="Arial" w:cs="Arial"/>
          <w:i/>
          <w:sz w:val="22"/>
          <w:szCs w:val="22"/>
        </w:rPr>
        <w:t>AWWA C800</w:t>
      </w:r>
      <w:r w:rsidR="00656D9E" w:rsidRPr="0065327D">
        <w:rPr>
          <w:rFonts w:ascii="Arial" w:hAnsi="Arial" w:cs="Arial"/>
          <w:sz w:val="22"/>
          <w:szCs w:val="22"/>
        </w:rPr>
        <w:t xml:space="preserve"> for composition and style of thread.  All brass must meet </w:t>
      </w:r>
      <w:r w:rsidR="00656D9E" w:rsidRPr="0065327D">
        <w:rPr>
          <w:rFonts w:ascii="Arial" w:hAnsi="Arial" w:cs="Arial"/>
          <w:i/>
          <w:sz w:val="22"/>
          <w:szCs w:val="22"/>
        </w:rPr>
        <w:t xml:space="preserve">NSF/ANSI 61 </w:t>
      </w:r>
      <w:r w:rsidR="00656D9E" w:rsidRPr="0065327D">
        <w:rPr>
          <w:rFonts w:ascii="Arial" w:hAnsi="Arial" w:cs="Arial"/>
          <w:sz w:val="22"/>
          <w:szCs w:val="22"/>
        </w:rPr>
        <w:t xml:space="preserve">and </w:t>
      </w:r>
      <w:r w:rsidR="00656D9E" w:rsidRPr="0065327D">
        <w:rPr>
          <w:rFonts w:ascii="Arial" w:hAnsi="Arial" w:cs="Arial"/>
          <w:i/>
          <w:sz w:val="22"/>
          <w:szCs w:val="22"/>
        </w:rPr>
        <w:t xml:space="preserve">Standard 372 </w:t>
      </w:r>
      <w:r w:rsidR="00656D9E" w:rsidRPr="0065327D">
        <w:rPr>
          <w:rFonts w:ascii="Arial" w:hAnsi="Arial" w:cs="Arial"/>
          <w:sz w:val="22"/>
          <w:szCs w:val="22"/>
        </w:rPr>
        <w:t xml:space="preserve">of </w:t>
      </w:r>
      <w:r w:rsidR="00502002" w:rsidRPr="0065327D">
        <w:rPr>
          <w:rFonts w:ascii="Arial" w:hAnsi="Arial" w:cs="Arial"/>
          <w:sz w:val="22"/>
          <w:szCs w:val="22"/>
        </w:rPr>
        <w:t>low-</w:t>
      </w:r>
      <w:r w:rsidR="00656D9E" w:rsidRPr="0065327D">
        <w:rPr>
          <w:rFonts w:ascii="Arial" w:hAnsi="Arial" w:cs="Arial"/>
          <w:sz w:val="22"/>
          <w:szCs w:val="22"/>
        </w:rPr>
        <w:t>lead alloy brass.</w:t>
      </w:r>
    </w:p>
    <w:p w14:paraId="18B891F5" w14:textId="77777777" w:rsidR="00656D9E" w:rsidRPr="0065327D" w:rsidRDefault="00656D9E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8F24AD0" w14:textId="6A401148" w:rsidR="00B324A0" w:rsidRPr="0065327D" w:rsidRDefault="00656D9E" w:rsidP="007A38B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B.</w:t>
      </w:r>
      <w:r w:rsidRPr="0065327D">
        <w:rPr>
          <w:rFonts w:ascii="Arial" w:hAnsi="Arial" w:cs="Arial"/>
          <w:sz w:val="22"/>
          <w:szCs w:val="22"/>
        </w:rPr>
        <w:tab/>
      </w:r>
      <w:r w:rsidR="00C46CDB">
        <w:rPr>
          <w:rFonts w:ascii="Arial" w:hAnsi="Arial" w:cs="Arial"/>
          <w:sz w:val="22"/>
          <w:szCs w:val="22"/>
        </w:rPr>
        <w:t>Furnish</w:t>
      </w:r>
      <w:r w:rsidR="00C46CDB" w:rsidRPr="007F4DA1">
        <w:rPr>
          <w:rFonts w:ascii="Arial" w:hAnsi="Arial" w:cs="Arial"/>
          <w:sz w:val="22"/>
          <w:szCs w:val="22"/>
        </w:rPr>
        <w:t xml:space="preserve"> </w:t>
      </w:r>
      <w:r w:rsidR="00B36DBB" w:rsidRPr="0065327D">
        <w:rPr>
          <w:rFonts w:ascii="Arial" w:hAnsi="Arial" w:cs="Arial"/>
          <w:sz w:val="22"/>
          <w:szCs w:val="22"/>
        </w:rPr>
        <w:t>p</w:t>
      </w:r>
      <w:r w:rsidR="00B324A0" w:rsidRPr="0065327D">
        <w:rPr>
          <w:rFonts w:ascii="Arial" w:hAnsi="Arial" w:cs="Arial"/>
          <w:sz w:val="22"/>
          <w:szCs w:val="22"/>
        </w:rPr>
        <w:t xml:space="preserve">ipe materials </w:t>
      </w:r>
      <w:r w:rsidR="00B36DBB" w:rsidRPr="0065327D">
        <w:rPr>
          <w:rFonts w:ascii="Arial" w:hAnsi="Arial" w:cs="Arial"/>
          <w:sz w:val="22"/>
          <w:szCs w:val="22"/>
        </w:rPr>
        <w:t>that are</w:t>
      </w:r>
      <w:r w:rsidR="007314F7" w:rsidRPr="0065327D">
        <w:rPr>
          <w:rFonts w:ascii="Arial" w:hAnsi="Arial" w:cs="Arial"/>
          <w:sz w:val="22"/>
          <w:szCs w:val="22"/>
        </w:rPr>
        <w:t xml:space="preserve"> Type “K”</w:t>
      </w:r>
      <w:r w:rsidR="00B324A0" w:rsidRPr="0065327D">
        <w:rPr>
          <w:rFonts w:ascii="Arial" w:hAnsi="Arial" w:cs="Arial"/>
          <w:sz w:val="22"/>
          <w:szCs w:val="22"/>
        </w:rPr>
        <w:t xml:space="preserve"> soft a</w:t>
      </w:r>
      <w:r w:rsidR="00127FEE" w:rsidRPr="0065327D">
        <w:rPr>
          <w:rFonts w:ascii="Arial" w:hAnsi="Arial" w:cs="Arial"/>
          <w:sz w:val="22"/>
          <w:szCs w:val="22"/>
        </w:rPr>
        <w:t>nnealed seamless copper tubing</w:t>
      </w:r>
      <w:r w:rsidR="00B324A0" w:rsidRPr="0065327D">
        <w:rPr>
          <w:rFonts w:ascii="Arial" w:hAnsi="Arial" w:cs="Arial"/>
          <w:sz w:val="22"/>
          <w:szCs w:val="22"/>
        </w:rPr>
        <w:t xml:space="preserve"> </w:t>
      </w:r>
      <w:r w:rsidR="00C46CDB">
        <w:rPr>
          <w:rFonts w:ascii="Arial" w:hAnsi="Arial" w:cs="Arial"/>
          <w:sz w:val="22"/>
          <w:szCs w:val="22"/>
        </w:rPr>
        <w:t>in accordance with</w:t>
      </w:r>
      <w:r w:rsidR="00B324A0" w:rsidRPr="0065327D">
        <w:rPr>
          <w:rFonts w:ascii="Arial" w:hAnsi="Arial" w:cs="Arial"/>
          <w:sz w:val="22"/>
          <w:szCs w:val="22"/>
        </w:rPr>
        <w:t xml:space="preserve"> requirements of </w:t>
      </w:r>
      <w:r w:rsidR="00045856" w:rsidRPr="0065327D">
        <w:rPr>
          <w:rFonts w:ascii="Arial" w:hAnsi="Arial" w:cs="Arial"/>
          <w:i/>
          <w:sz w:val="22"/>
          <w:szCs w:val="22"/>
        </w:rPr>
        <w:t>ASTM</w:t>
      </w:r>
      <w:r w:rsidR="007314F7" w:rsidRPr="0065327D">
        <w:rPr>
          <w:rFonts w:ascii="Arial" w:hAnsi="Arial" w:cs="Arial"/>
          <w:i/>
          <w:sz w:val="22"/>
          <w:szCs w:val="22"/>
        </w:rPr>
        <w:t xml:space="preserve"> B</w:t>
      </w:r>
      <w:r w:rsidR="00B324A0" w:rsidRPr="0065327D">
        <w:rPr>
          <w:rFonts w:ascii="Arial" w:hAnsi="Arial" w:cs="Arial"/>
          <w:i/>
          <w:sz w:val="22"/>
          <w:szCs w:val="22"/>
        </w:rPr>
        <w:t>88</w:t>
      </w:r>
      <w:r w:rsidR="00B324A0" w:rsidRPr="0065327D">
        <w:rPr>
          <w:rFonts w:ascii="Arial" w:hAnsi="Arial" w:cs="Arial"/>
          <w:sz w:val="22"/>
          <w:szCs w:val="22"/>
        </w:rPr>
        <w:t xml:space="preserve">. </w:t>
      </w:r>
      <w:r w:rsidR="00AD30C0" w:rsidRPr="0065327D">
        <w:rPr>
          <w:rFonts w:ascii="Arial" w:hAnsi="Arial" w:cs="Arial"/>
          <w:sz w:val="22"/>
          <w:szCs w:val="22"/>
        </w:rPr>
        <w:t xml:space="preserve"> </w:t>
      </w:r>
      <w:r w:rsidR="00B324A0" w:rsidRPr="0065327D">
        <w:rPr>
          <w:rFonts w:ascii="Arial" w:hAnsi="Arial" w:cs="Arial"/>
          <w:sz w:val="22"/>
          <w:szCs w:val="22"/>
        </w:rPr>
        <w:t xml:space="preserve">The </w:t>
      </w:r>
      <w:r w:rsidR="007314F7" w:rsidRPr="0065327D">
        <w:rPr>
          <w:rFonts w:ascii="Arial" w:hAnsi="Arial" w:cs="Arial"/>
          <w:sz w:val="22"/>
          <w:szCs w:val="22"/>
        </w:rPr>
        <w:t xml:space="preserve">minimum service size </w:t>
      </w:r>
      <w:r w:rsidR="00C46CDB">
        <w:rPr>
          <w:rFonts w:ascii="Arial" w:hAnsi="Arial" w:cs="Arial"/>
          <w:sz w:val="22"/>
          <w:szCs w:val="22"/>
        </w:rPr>
        <w:t>is</w:t>
      </w:r>
      <w:r w:rsidR="007314F7" w:rsidRPr="0065327D">
        <w:rPr>
          <w:rFonts w:ascii="Arial" w:hAnsi="Arial" w:cs="Arial"/>
          <w:sz w:val="22"/>
          <w:szCs w:val="22"/>
        </w:rPr>
        <w:t xml:space="preserve"> </w:t>
      </w:r>
      <w:r w:rsidR="00502002" w:rsidRPr="0065327D">
        <w:rPr>
          <w:rFonts w:ascii="Arial" w:hAnsi="Arial" w:cs="Arial"/>
          <w:sz w:val="22"/>
          <w:szCs w:val="22"/>
        </w:rPr>
        <w:t>1-</w:t>
      </w:r>
      <w:proofErr w:type="gramStart"/>
      <w:r w:rsidR="00E32471" w:rsidRPr="0065327D">
        <w:rPr>
          <w:rFonts w:ascii="Arial" w:hAnsi="Arial" w:cs="Arial"/>
          <w:sz w:val="22"/>
          <w:szCs w:val="22"/>
        </w:rPr>
        <w:t>inch;</w:t>
      </w:r>
      <w:proofErr w:type="gramEnd"/>
    </w:p>
    <w:p w14:paraId="422CD412" w14:textId="77777777" w:rsidR="00C35AAB" w:rsidRPr="0065327D" w:rsidRDefault="00C35AAB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CD08D75" w14:textId="793B7535" w:rsidR="00B324A0" w:rsidRPr="0065327D" w:rsidRDefault="00656D9E" w:rsidP="007A38B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C</w:t>
      </w:r>
      <w:r w:rsidR="00C35AAB" w:rsidRPr="0065327D">
        <w:rPr>
          <w:rFonts w:ascii="Arial" w:hAnsi="Arial" w:cs="Arial"/>
          <w:sz w:val="22"/>
          <w:szCs w:val="22"/>
        </w:rPr>
        <w:t>.</w:t>
      </w:r>
      <w:r w:rsidR="00C35AAB" w:rsidRPr="0065327D">
        <w:rPr>
          <w:rFonts w:ascii="Arial" w:hAnsi="Arial" w:cs="Arial"/>
          <w:sz w:val="22"/>
          <w:szCs w:val="22"/>
        </w:rPr>
        <w:tab/>
      </w:r>
      <w:r w:rsidR="00B324A0" w:rsidRPr="0065327D">
        <w:rPr>
          <w:rFonts w:ascii="Arial" w:hAnsi="Arial" w:cs="Arial"/>
          <w:sz w:val="22"/>
          <w:szCs w:val="22"/>
        </w:rPr>
        <w:t>Fittings</w:t>
      </w:r>
      <w:r w:rsidR="00B36DBB" w:rsidRPr="0065327D">
        <w:rPr>
          <w:rFonts w:ascii="Arial" w:hAnsi="Arial" w:cs="Arial"/>
          <w:sz w:val="22"/>
          <w:szCs w:val="22"/>
        </w:rPr>
        <w:t xml:space="preserve">.  </w:t>
      </w:r>
      <w:r w:rsidR="00045856" w:rsidRPr="0065327D">
        <w:rPr>
          <w:rFonts w:ascii="Arial" w:hAnsi="Arial" w:cs="Arial"/>
          <w:i/>
          <w:sz w:val="22"/>
          <w:szCs w:val="22"/>
        </w:rPr>
        <w:t>AWWA</w:t>
      </w:r>
      <w:r w:rsidR="00B324A0" w:rsidRPr="0065327D">
        <w:rPr>
          <w:rFonts w:ascii="Arial" w:hAnsi="Arial" w:cs="Arial"/>
          <w:sz w:val="22"/>
          <w:szCs w:val="22"/>
        </w:rPr>
        <w:t xml:space="preserve"> standard threads, conductive compression </w:t>
      </w:r>
      <w:proofErr w:type="gramStart"/>
      <w:r w:rsidR="00B324A0" w:rsidRPr="0065327D">
        <w:rPr>
          <w:rFonts w:ascii="Arial" w:hAnsi="Arial" w:cs="Arial"/>
          <w:sz w:val="22"/>
          <w:szCs w:val="22"/>
        </w:rPr>
        <w:t>connections;</w:t>
      </w:r>
      <w:proofErr w:type="gramEnd"/>
    </w:p>
    <w:p w14:paraId="77CF8FF3" w14:textId="77777777" w:rsidR="00C35AAB" w:rsidRPr="0065327D" w:rsidRDefault="00C35AAB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0D2644C" w14:textId="3F2A7178" w:rsidR="00B324A0" w:rsidRPr="0065327D" w:rsidRDefault="00C35AAB" w:rsidP="007A38BB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(1)</w:t>
      </w:r>
      <w:r w:rsidRPr="0065327D">
        <w:rPr>
          <w:rFonts w:ascii="Arial" w:hAnsi="Arial" w:cs="Arial"/>
          <w:sz w:val="22"/>
          <w:szCs w:val="22"/>
        </w:rPr>
        <w:tab/>
      </w:r>
      <w:r w:rsidR="00AD30C0" w:rsidRPr="0065327D">
        <w:rPr>
          <w:rFonts w:ascii="Arial" w:hAnsi="Arial" w:cs="Arial"/>
          <w:sz w:val="22"/>
          <w:szCs w:val="22"/>
        </w:rPr>
        <w:t xml:space="preserve">Corporation </w:t>
      </w:r>
      <w:r w:rsidR="00E5780A" w:rsidRPr="0065327D">
        <w:rPr>
          <w:rFonts w:ascii="Arial" w:hAnsi="Arial" w:cs="Arial"/>
          <w:sz w:val="22"/>
          <w:szCs w:val="22"/>
        </w:rPr>
        <w:t>Stops</w:t>
      </w:r>
      <w:r w:rsidR="00AD30C0" w:rsidRPr="0065327D">
        <w:rPr>
          <w:rFonts w:ascii="Arial" w:hAnsi="Arial" w:cs="Arial"/>
          <w:sz w:val="22"/>
          <w:szCs w:val="22"/>
        </w:rPr>
        <w:t xml:space="preserve">. </w:t>
      </w:r>
      <w:r w:rsidR="007314F7" w:rsidRPr="0065327D">
        <w:rPr>
          <w:rFonts w:ascii="Arial" w:hAnsi="Arial" w:cs="Arial"/>
          <w:sz w:val="22"/>
          <w:szCs w:val="22"/>
        </w:rPr>
        <w:t xml:space="preserve"> </w:t>
      </w:r>
      <w:r w:rsidR="00290716" w:rsidRPr="0065327D">
        <w:rPr>
          <w:rFonts w:ascii="Arial" w:hAnsi="Arial" w:cs="Arial"/>
          <w:sz w:val="22"/>
          <w:szCs w:val="22"/>
        </w:rPr>
        <w:t xml:space="preserve">Use </w:t>
      </w:r>
      <w:r w:rsidR="007314F7" w:rsidRPr="0065327D">
        <w:rPr>
          <w:rFonts w:ascii="Arial" w:hAnsi="Arial" w:cs="Arial"/>
          <w:sz w:val="22"/>
          <w:szCs w:val="22"/>
        </w:rPr>
        <w:t>F</w:t>
      </w:r>
      <w:r w:rsidR="00045856" w:rsidRPr="0065327D">
        <w:rPr>
          <w:rFonts w:ascii="Arial" w:hAnsi="Arial" w:cs="Arial"/>
          <w:sz w:val="22"/>
          <w:szCs w:val="22"/>
        </w:rPr>
        <w:t>ord</w:t>
      </w:r>
      <w:r w:rsidR="00933977" w:rsidRPr="0065327D">
        <w:rPr>
          <w:rFonts w:ascii="Arial" w:hAnsi="Arial" w:cs="Arial"/>
          <w:sz w:val="22"/>
          <w:szCs w:val="22"/>
        </w:rPr>
        <w:t xml:space="preserve"> FB1000 ball type</w:t>
      </w:r>
      <w:r w:rsidR="00AD30C0" w:rsidRPr="0065327D">
        <w:rPr>
          <w:rFonts w:ascii="Arial" w:hAnsi="Arial" w:cs="Arial"/>
          <w:sz w:val="22"/>
          <w:szCs w:val="22"/>
        </w:rPr>
        <w:t>.</w:t>
      </w:r>
    </w:p>
    <w:p w14:paraId="525E9DBC" w14:textId="77777777" w:rsidR="00C35AAB" w:rsidRPr="0065327D" w:rsidRDefault="00C35AAB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2D62551" w14:textId="4E97629F" w:rsidR="00B324A0" w:rsidRPr="0065327D" w:rsidRDefault="00C35AAB" w:rsidP="007A38BB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(2)</w:t>
      </w:r>
      <w:r w:rsidR="003976FD" w:rsidRPr="0065327D">
        <w:rPr>
          <w:rFonts w:ascii="Arial" w:hAnsi="Arial" w:cs="Arial"/>
          <w:sz w:val="22"/>
          <w:szCs w:val="22"/>
        </w:rPr>
        <w:tab/>
      </w:r>
      <w:r w:rsidR="00AD30C0" w:rsidRPr="0065327D">
        <w:rPr>
          <w:rFonts w:ascii="Arial" w:hAnsi="Arial" w:cs="Arial"/>
          <w:sz w:val="22"/>
          <w:szCs w:val="22"/>
        </w:rPr>
        <w:t xml:space="preserve">Curb </w:t>
      </w:r>
      <w:r w:rsidR="00E5780A" w:rsidRPr="0065327D">
        <w:rPr>
          <w:rFonts w:ascii="Arial" w:hAnsi="Arial" w:cs="Arial"/>
          <w:sz w:val="22"/>
          <w:szCs w:val="22"/>
        </w:rPr>
        <w:t>Stops</w:t>
      </w:r>
      <w:r w:rsidR="00AD30C0" w:rsidRPr="0065327D">
        <w:rPr>
          <w:rFonts w:ascii="Arial" w:hAnsi="Arial" w:cs="Arial"/>
          <w:sz w:val="22"/>
          <w:szCs w:val="22"/>
        </w:rPr>
        <w:t xml:space="preserve">. </w:t>
      </w:r>
      <w:r w:rsidR="00B324A0" w:rsidRPr="0065327D">
        <w:rPr>
          <w:rFonts w:ascii="Arial" w:hAnsi="Arial" w:cs="Arial"/>
          <w:sz w:val="22"/>
          <w:szCs w:val="22"/>
        </w:rPr>
        <w:t xml:space="preserve"> </w:t>
      </w:r>
      <w:r w:rsidR="00290716" w:rsidRPr="0065327D">
        <w:rPr>
          <w:rFonts w:ascii="Arial" w:hAnsi="Arial" w:cs="Arial"/>
          <w:sz w:val="22"/>
          <w:szCs w:val="22"/>
        </w:rPr>
        <w:t xml:space="preserve">Use </w:t>
      </w:r>
      <w:r w:rsidR="007314F7" w:rsidRPr="0065327D">
        <w:rPr>
          <w:rFonts w:ascii="Arial" w:hAnsi="Arial" w:cs="Arial"/>
          <w:sz w:val="22"/>
          <w:szCs w:val="22"/>
        </w:rPr>
        <w:t>Ford</w:t>
      </w:r>
      <w:r w:rsidR="00933977" w:rsidRPr="0065327D">
        <w:rPr>
          <w:rFonts w:ascii="Arial" w:hAnsi="Arial" w:cs="Arial"/>
          <w:sz w:val="22"/>
          <w:szCs w:val="22"/>
        </w:rPr>
        <w:t xml:space="preserve"> </w:t>
      </w:r>
      <w:r w:rsidR="00F3115B" w:rsidRPr="0065327D">
        <w:rPr>
          <w:rFonts w:ascii="Arial" w:hAnsi="Arial" w:cs="Arial"/>
          <w:sz w:val="22"/>
          <w:szCs w:val="22"/>
        </w:rPr>
        <w:t>B44-444M</w:t>
      </w:r>
      <w:r w:rsidR="007314F7" w:rsidRPr="0065327D">
        <w:rPr>
          <w:rFonts w:ascii="Arial" w:hAnsi="Arial" w:cs="Arial"/>
          <w:sz w:val="22"/>
          <w:szCs w:val="22"/>
        </w:rPr>
        <w:t xml:space="preserve"> Ball Curb Valve (M</w:t>
      </w:r>
      <w:r w:rsidR="003976FD" w:rsidRPr="0065327D">
        <w:rPr>
          <w:rFonts w:ascii="Arial" w:hAnsi="Arial" w:cs="Arial"/>
          <w:sz w:val="22"/>
          <w:szCs w:val="22"/>
        </w:rPr>
        <w:t xml:space="preserve">inneapolis </w:t>
      </w:r>
      <w:r w:rsidR="007314F7" w:rsidRPr="0065327D">
        <w:rPr>
          <w:rFonts w:ascii="Arial" w:hAnsi="Arial" w:cs="Arial"/>
          <w:sz w:val="22"/>
          <w:szCs w:val="22"/>
        </w:rPr>
        <w:t>P</w:t>
      </w:r>
      <w:r w:rsidR="00AD30C0" w:rsidRPr="0065327D">
        <w:rPr>
          <w:rFonts w:ascii="Arial" w:hAnsi="Arial" w:cs="Arial"/>
          <w:sz w:val="22"/>
          <w:szCs w:val="22"/>
        </w:rPr>
        <w:t>attern).</w:t>
      </w:r>
    </w:p>
    <w:p w14:paraId="3C625D1B" w14:textId="77777777" w:rsidR="00C35AAB" w:rsidRPr="0065327D" w:rsidRDefault="00C35AAB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49AB5FE" w14:textId="625E51C0" w:rsidR="00E32471" w:rsidRPr="0065327D" w:rsidRDefault="00C35AAB" w:rsidP="007A38BB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(3)</w:t>
      </w:r>
      <w:r w:rsidR="003976FD" w:rsidRPr="0065327D">
        <w:rPr>
          <w:rFonts w:ascii="Arial" w:hAnsi="Arial" w:cs="Arial"/>
          <w:sz w:val="22"/>
          <w:szCs w:val="22"/>
        </w:rPr>
        <w:tab/>
      </w:r>
      <w:r w:rsidR="00AD30C0" w:rsidRPr="0065327D">
        <w:rPr>
          <w:rFonts w:ascii="Arial" w:hAnsi="Arial" w:cs="Arial"/>
          <w:sz w:val="22"/>
          <w:szCs w:val="22"/>
        </w:rPr>
        <w:t xml:space="preserve">Curb </w:t>
      </w:r>
      <w:r w:rsidR="00E5780A" w:rsidRPr="0065327D">
        <w:rPr>
          <w:rFonts w:ascii="Arial" w:hAnsi="Arial" w:cs="Arial"/>
          <w:sz w:val="22"/>
          <w:szCs w:val="22"/>
        </w:rPr>
        <w:t>Box</w:t>
      </w:r>
      <w:r w:rsidR="00AD30C0" w:rsidRPr="0065327D">
        <w:rPr>
          <w:rFonts w:ascii="Arial" w:hAnsi="Arial" w:cs="Arial"/>
          <w:sz w:val="22"/>
          <w:szCs w:val="22"/>
        </w:rPr>
        <w:t xml:space="preserve">.  </w:t>
      </w:r>
      <w:r w:rsidR="00290716" w:rsidRPr="0065327D">
        <w:rPr>
          <w:rFonts w:ascii="Arial" w:hAnsi="Arial" w:cs="Arial"/>
          <w:sz w:val="22"/>
          <w:szCs w:val="22"/>
        </w:rPr>
        <w:t xml:space="preserve">Use </w:t>
      </w:r>
      <w:r w:rsidR="007314F7" w:rsidRPr="0065327D">
        <w:rPr>
          <w:rFonts w:ascii="Arial" w:hAnsi="Arial" w:cs="Arial"/>
          <w:sz w:val="22"/>
          <w:szCs w:val="22"/>
        </w:rPr>
        <w:t xml:space="preserve">Ford </w:t>
      </w:r>
      <w:r w:rsidR="00F3115B" w:rsidRPr="0065327D">
        <w:rPr>
          <w:rFonts w:ascii="Arial" w:hAnsi="Arial" w:cs="Arial"/>
          <w:sz w:val="22"/>
          <w:szCs w:val="22"/>
        </w:rPr>
        <w:t xml:space="preserve">EM2-70-56 extension type </w:t>
      </w:r>
      <w:r w:rsidR="00502002" w:rsidRPr="0065327D">
        <w:rPr>
          <w:rFonts w:ascii="Arial" w:hAnsi="Arial" w:cs="Arial"/>
          <w:sz w:val="22"/>
          <w:szCs w:val="22"/>
        </w:rPr>
        <w:t>c</w:t>
      </w:r>
      <w:r w:rsidR="007314F7" w:rsidRPr="0065327D">
        <w:rPr>
          <w:rFonts w:ascii="Arial" w:hAnsi="Arial" w:cs="Arial"/>
          <w:sz w:val="22"/>
          <w:szCs w:val="22"/>
        </w:rPr>
        <w:t xml:space="preserve">ast </w:t>
      </w:r>
      <w:r w:rsidR="00502002" w:rsidRPr="0065327D">
        <w:rPr>
          <w:rFonts w:ascii="Arial" w:hAnsi="Arial" w:cs="Arial"/>
          <w:sz w:val="22"/>
          <w:szCs w:val="22"/>
        </w:rPr>
        <w:t>i</w:t>
      </w:r>
      <w:r w:rsidR="007314F7" w:rsidRPr="0065327D">
        <w:rPr>
          <w:rFonts w:ascii="Arial" w:hAnsi="Arial" w:cs="Arial"/>
          <w:sz w:val="22"/>
          <w:szCs w:val="22"/>
        </w:rPr>
        <w:t xml:space="preserve">ron Minneapolis </w:t>
      </w:r>
      <w:r w:rsidR="00F3115B" w:rsidRPr="0065327D">
        <w:rPr>
          <w:rFonts w:ascii="Arial" w:hAnsi="Arial" w:cs="Arial"/>
          <w:sz w:val="22"/>
          <w:szCs w:val="22"/>
        </w:rPr>
        <w:t xml:space="preserve">pattern base with </w:t>
      </w:r>
      <w:r w:rsidR="00502002" w:rsidRPr="0065327D">
        <w:rPr>
          <w:rFonts w:ascii="Arial" w:hAnsi="Arial" w:cs="Arial"/>
          <w:sz w:val="22"/>
          <w:szCs w:val="22"/>
        </w:rPr>
        <w:t>1-</w:t>
      </w:r>
      <w:r w:rsidR="00F3115B" w:rsidRPr="0065327D">
        <w:rPr>
          <w:rFonts w:ascii="Arial" w:hAnsi="Arial" w:cs="Arial"/>
          <w:sz w:val="22"/>
          <w:szCs w:val="22"/>
        </w:rPr>
        <w:t xml:space="preserve">inch upper section designed for </w:t>
      </w:r>
      <w:r w:rsidR="00502002" w:rsidRPr="0065327D">
        <w:rPr>
          <w:rFonts w:ascii="Arial" w:hAnsi="Arial" w:cs="Arial"/>
          <w:sz w:val="22"/>
          <w:szCs w:val="22"/>
        </w:rPr>
        <w:t>7-</w:t>
      </w:r>
      <w:r w:rsidR="00F3115B" w:rsidRPr="0065327D">
        <w:rPr>
          <w:rFonts w:ascii="Arial" w:hAnsi="Arial" w:cs="Arial"/>
          <w:sz w:val="22"/>
          <w:szCs w:val="22"/>
        </w:rPr>
        <w:t xml:space="preserve">foot bury depth with plugged lid, no stationary rod, </w:t>
      </w:r>
      <w:r w:rsidR="00502002" w:rsidRPr="0065327D">
        <w:rPr>
          <w:rFonts w:ascii="Arial" w:hAnsi="Arial" w:cs="Arial"/>
          <w:sz w:val="22"/>
          <w:szCs w:val="22"/>
        </w:rPr>
        <w:t xml:space="preserve">and </w:t>
      </w:r>
      <w:r w:rsidR="00F3115B" w:rsidRPr="0065327D">
        <w:rPr>
          <w:rFonts w:ascii="Arial" w:hAnsi="Arial" w:cs="Arial"/>
          <w:sz w:val="22"/>
          <w:szCs w:val="22"/>
        </w:rPr>
        <w:t>painted inside and out with asphalt varnish</w:t>
      </w:r>
      <w:r w:rsidR="001E4075" w:rsidRPr="0065327D">
        <w:rPr>
          <w:rFonts w:ascii="Arial" w:hAnsi="Arial" w:cs="Arial"/>
          <w:sz w:val="22"/>
          <w:szCs w:val="22"/>
        </w:rPr>
        <w:t xml:space="preserve">.  </w:t>
      </w:r>
      <w:r w:rsidR="00290716" w:rsidRPr="0065327D">
        <w:rPr>
          <w:rFonts w:ascii="Arial" w:hAnsi="Arial" w:cs="Arial"/>
          <w:sz w:val="22"/>
          <w:szCs w:val="22"/>
        </w:rPr>
        <w:t>Ensure p</w:t>
      </w:r>
      <w:r w:rsidR="00B324A0" w:rsidRPr="0065327D">
        <w:rPr>
          <w:rFonts w:ascii="Arial" w:hAnsi="Arial" w:cs="Arial"/>
          <w:sz w:val="22"/>
          <w:szCs w:val="22"/>
        </w:rPr>
        <w:t xml:space="preserve">lug </w:t>
      </w:r>
      <w:r w:rsidR="00290716" w:rsidRPr="0065327D">
        <w:rPr>
          <w:rFonts w:ascii="Arial" w:hAnsi="Arial" w:cs="Arial"/>
          <w:sz w:val="22"/>
          <w:szCs w:val="22"/>
        </w:rPr>
        <w:t>is</w:t>
      </w:r>
      <w:r w:rsidR="00B324A0" w:rsidRPr="0065327D">
        <w:rPr>
          <w:rFonts w:ascii="Arial" w:hAnsi="Arial" w:cs="Arial"/>
          <w:sz w:val="22"/>
          <w:szCs w:val="22"/>
        </w:rPr>
        <w:t xml:space="preserve"> brass </w:t>
      </w:r>
      <w:r w:rsidR="00B324A0" w:rsidRPr="0065327D">
        <w:rPr>
          <w:rFonts w:ascii="Arial" w:hAnsi="Arial" w:cs="Arial"/>
          <w:sz w:val="22"/>
          <w:szCs w:val="22"/>
        </w:rPr>
        <w:lastRenderedPageBreak/>
        <w:t>construct</w:t>
      </w:r>
      <w:r w:rsidR="00AD30C0" w:rsidRPr="0065327D">
        <w:rPr>
          <w:rFonts w:ascii="Arial" w:hAnsi="Arial" w:cs="Arial"/>
          <w:sz w:val="22"/>
          <w:szCs w:val="22"/>
        </w:rPr>
        <w:t>ion with pentagon operating nut.</w:t>
      </w:r>
    </w:p>
    <w:p w14:paraId="5E449B4D" w14:textId="77777777" w:rsidR="00E32471" w:rsidRPr="0065327D" w:rsidRDefault="00E32471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906C480" w14:textId="764BF0C8" w:rsidR="00B324A0" w:rsidRPr="0065327D" w:rsidRDefault="00AD30C0" w:rsidP="007A38BB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(4)</w:t>
      </w:r>
      <w:r w:rsidR="003976FD" w:rsidRPr="0065327D">
        <w:rPr>
          <w:rFonts w:ascii="Arial" w:hAnsi="Arial" w:cs="Arial"/>
          <w:sz w:val="22"/>
          <w:szCs w:val="22"/>
        </w:rPr>
        <w:tab/>
      </w:r>
      <w:r w:rsidR="00174918">
        <w:rPr>
          <w:rFonts w:ascii="Arial" w:hAnsi="Arial" w:cs="Arial"/>
          <w:sz w:val="22"/>
          <w:szCs w:val="22"/>
        </w:rPr>
        <w:t>Furnish</w:t>
      </w:r>
      <w:r w:rsidR="00174918" w:rsidRPr="007F4DA1">
        <w:rPr>
          <w:rFonts w:ascii="Arial" w:hAnsi="Arial" w:cs="Arial"/>
          <w:sz w:val="22"/>
          <w:szCs w:val="22"/>
        </w:rPr>
        <w:t xml:space="preserve"> </w:t>
      </w:r>
      <w:r w:rsidR="00290716" w:rsidRPr="0065327D">
        <w:rPr>
          <w:rFonts w:ascii="Arial" w:hAnsi="Arial" w:cs="Arial"/>
          <w:sz w:val="22"/>
          <w:szCs w:val="22"/>
        </w:rPr>
        <w:t>s</w:t>
      </w:r>
      <w:r w:rsidR="00B324A0" w:rsidRPr="0065327D">
        <w:rPr>
          <w:rFonts w:ascii="Arial" w:hAnsi="Arial" w:cs="Arial"/>
          <w:sz w:val="22"/>
          <w:szCs w:val="22"/>
        </w:rPr>
        <w:t xml:space="preserve">ervice saddles for </w:t>
      </w:r>
      <w:r w:rsidR="00290716" w:rsidRPr="0065327D">
        <w:rPr>
          <w:rFonts w:ascii="Arial" w:hAnsi="Arial" w:cs="Arial"/>
          <w:sz w:val="22"/>
          <w:szCs w:val="22"/>
        </w:rPr>
        <w:t xml:space="preserve">DI. </w:t>
      </w:r>
      <w:r w:rsidR="00B324A0" w:rsidRPr="0065327D">
        <w:rPr>
          <w:rFonts w:ascii="Arial" w:hAnsi="Arial" w:cs="Arial"/>
          <w:sz w:val="22"/>
          <w:szCs w:val="22"/>
        </w:rPr>
        <w:t xml:space="preserve"> </w:t>
      </w:r>
      <w:r w:rsidR="00290716" w:rsidRPr="0065327D">
        <w:rPr>
          <w:rFonts w:ascii="Arial" w:hAnsi="Arial" w:cs="Arial"/>
          <w:sz w:val="22"/>
          <w:szCs w:val="22"/>
        </w:rPr>
        <w:t xml:space="preserve">Ensure </w:t>
      </w:r>
      <w:r w:rsidR="00B324A0" w:rsidRPr="0065327D">
        <w:rPr>
          <w:rFonts w:ascii="Arial" w:hAnsi="Arial" w:cs="Arial"/>
          <w:sz w:val="22"/>
          <w:szCs w:val="22"/>
        </w:rPr>
        <w:t xml:space="preserve">service saddles </w:t>
      </w:r>
      <w:r w:rsidR="00290716" w:rsidRPr="0065327D">
        <w:rPr>
          <w:rFonts w:ascii="Arial" w:hAnsi="Arial" w:cs="Arial"/>
          <w:sz w:val="22"/>
          <w:szCs w:val="22"/>
        </w:rPr>
        <w:t>ar</w:t>
      </w:r>
      <w:r w:rsidR="001F4E22" w:rsidRPr="0065327D">
        <w:rPr>
          <w:rFonts w:ascii="Arial" w:hAnsi="Arial" w:cs="Arial"/>
          <w:sz w:val="22"/>
          <w:szCs w:val="22"/>
        </w:rPr>
        <w:t>e used for all services</w:t>
      </w:r>
      <w:r w:rsidR="00045856" w:rsidRPr="0065327D">
        <w:rPr>
          <w:rFonts w:ascii="Arial" w:hAnsi="Arial" w:cs="Arial"/>
          <w:sz w:val="22"/>
          <w:szCs w:val="22"/>
        </w:rPr>
        <w:t xml:space="preserve">. </w:t>
      </w:r>
      <w:r w:rsidRPr="0065327D">
        <w:rPr>
          <w:rFonts w:ascii="Arial" w:hAnsi="Arial" w:cs="Arial"/>
          <w:sz w:val="22"/>
          <w:szCs w:val="22"/>
        </w:rPr>
        <w:t xml:space="preserve"> </w:t>
      </w:r>
      <w:r w:rsidR="000977D5" w:rsidRPr="0065327D">
        <w:rPr>
          <w:rFonts w:ascii="Arial" w:hAnsi="Arial" w:cs="Arial"/>
          <w:sz w:val="22"/>
          <w:szCs w:val="22"/>
        </w:rPr>
        <w:t>Use</w:t>
      </w:r>
      <w:r w:rsidR="00045856" w:rsidRPr="0065327D">
        <w:rPr>
          <w:rFonts w:ascii="Arial" w:hAnsi="Arial" w:cs="Arial"/>
          <w:sz w:val="22"/>
          <w:szCs w:val="22"/>
        </w:rPr>
        <w:t xml:space="preserve"> </w:t>
      </w:r>
      <w:r w:rsidR="00F3115B" w:rsidRPr="0065327D">
        <w:rPr>
          <w:rFonts w:ascii="Arial" w:hAnsi="Arial" w:cs="Arial"/>
          <w:sz w:val="22"/>
          <w:szCs w:val="22"/>
        </w:rPr>
        <w:t xml:space="preserve">Ford FSD202 </w:t>
      </w:r>
      <w:r w:rsidR="00B324A0" w:rsidRPr="0065327D">
        <w:rPr>
          <w:rFonts w:ascii="Arial" w:hAnsi="Arial" w:cs="Arial"/>
          <w:sz w:val="22"/>
          <w:szCs w:val="22"/>
        </w:rPr>
        <w:t xml:space="preserve">double </w:t>
      </w:r>
      <w:r w:rsidR="00502002" w:rsidRPr="0065327D">
        <w:rPr>
          <w:rFonts w:ascii="Arial" w:hAnsi="Arial" w:cs="Arial"/>
          <w:sz w:val="22"/>
          <w:szCs w:val="22"/>
        </w:rPr>
        <w:t>stainless-</w:t>
      </w:r>
      <w:r w:rsidR="00F3115B" w:rsidRPr="0065327D">
        <w:rPr>
          <w:rFonts w:ascii="Arial" w:hAnsi="Arial" w:cs="Arial"/>
          <w:sz w:val="22"/>
          <w:szCs w:val="22"/>
        </w:rPr>
        <w:t xml:space="preserve">steel </w:t>
      </w:r>
      <w:r w:rsidR="00B324A0" w:rsidRPr="0065327D">
        <w:rPr>
          <w:rFonts w:ascii="Arial" w:hAnsi="Arial" w:cs="Arial"/>
          <w:sz w:val="22"/>
          <w:szCs w:val="22"/>
        </w:rPr>
        <w:t>str</w:t>
      </w:r>
      <w:r w:rsidR="00045856" w:rsidRPr="0065327D">
        <w:rPr>
          <w:rFonts w:ascii="Arial" w:hAnsi="Arial" w:cs="Arial"/>
          <w:sz w:val="22"/>
          <w:szCs w:val="22"/>
        </w:rPr>
        <w:t>ap</w:t>
      </w:r>
      <w:r w:rsidR="00F3115B" w:rsidRPr="0065327D">
        <w:rPr>
          <w:rFonts w:ascii="Arial" w:hAnsi="Arial" w:cs="Arial"/>
          <w:sz w:val="22"/>
          <w:szCs w:val="22"/>
        </w:rPr>
        <w:t>.</w:t>
      </w:r>
      <w:r w:rsidR="00045856" w:rsidRPr="0065327D">
        <w:rPr>
          <w:rFonts w:ascii="Arial" w:hAnsi="Arial" w:cs="Arial"/>
          <w:sz w:val="22"/>
          <w:szCs w:val="22"/>
        </w:rPr>
        <w:t xml:space="preserve"> </w:t>
      </w:r>
      <w:r w:rsidR="00290716" w:rsidRPr="0065327D">
        <w:rPr>
          <w:rFonts w:ascii="Arial" w:hAnsi="Arial" w:cs="Arial"/>
          <w:sz w:val="22"/>
          <w:szCs w:val="22"/>
        </w:rPr>
        <w:t xml:space="preserve"> </w:t>
      </w:r>
      <w:r w:rsidR="00045856" w:rsidRPr="0065327D">
        <w:rPr>
          <w:rFonts w:ascii="Arial" w:hAnsi="Arial" w:cs="Arial"/>
          <w:i/>
          <w:sz w:val="22"/>
          <w:szCs w:val="22"/>
        </w:rPr>
        <w:t>AWWA</w:t>
      </w:r>
      <w:r w:rsidR="00B324A0" w:rsidRPr="0065327D">
        <w:rPr>
          <w:rFonts w:ascii="Arial" w:hAnsi="Arial" w:cs="Arial"/>
          <w:sz w:val="22"/>
          <w:szCs w:val="22"/>
        </w:rPr>
        <w:t xml:space="preserve"> standard thread size for 250 psi minimum working pressure.</w:t>
      </w:r>
    </w:p>
    <w:p w14:paraId="63AD08B6" w14:textId="77777777" w:rsidR="00B324A0" w:rsidRPr="0065327D" w:rsidRDefault="00B324A0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0342063" w14:textId="7E10980D" w:rsidR="001F71D5" w:rsidRPr="0065327D" w:rsidRDefault="00FE4332" w:rsidP="007A38BB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b/>
          <w:sz w:val="22"/>
          <w:szCs w:val="22"/>
        </w:rPr>
        <w:t>c.</w:t>
      </w:r>
      <w:r w:rsidRPr="0065327D">
        <w:rPr>
          <w:rFonts w:ascii="Arial" w:hAnsi="Arial" w:cs="Arial"/>
          <w:b/>
          <w:sz w:val="22"/>
          <w:szCs w:val="22"/>
        </w:rPr>
        <w:tab/>
      </w:r>
      <w:r w:rsidR="00A6426E" w:rsidRPr="0065327D">
        <w:rPr>
          <w:rFonts w:ascii="Arial" w:hAnsi="Arial" w:cs="Arial"/>
          <w:b/>
          <w:sz w:val="22"/>
          <w:szCs w:val="22"/>
        </w:rPr>
        <w:t>Construction.</w:t>
      </w:r>
      <w:r w:rsidR="00A6426E" w:rsidRPr="0065327D">
        <w:rPr>
          <w:rFonts w:ascii="Arial" w:hAnsi="Arial" w:cs="Arial"/>
          <w:sz w:val="22"/>
          <w:szCs w:val="22"/>
        </w:rPr>
        <w:t xml:space="preserve">  </w:t>
      </w:r>
      <w:r w:rsidR="003E1F02" w:rsidRPr="0065327D">
        <w:rPr>
          <w:rFonts w:ascii="Arial" w:hAnsi="Arial" w:cs="Arial"/>
          <w:sz w:val="22"/>
          <w:szCs w:val="22"/>
        </w:rPr>
        <w:t xml:space="preserve">Perform construction in accordance with </w:t>
      </w:r>
      <w:r w:rsidR="003E1F02" w:rsidRPr="007A38BB">
        <w:rPr>
          <w:rFonts w:ascii="Arial" w:hAnsi="Arial" w:cs="Arial"/>
          <w:i/>
          <w:iCs/>
          <w:sz w:val="22"/>
          <w:szCs w:val="22"/>
        </w:rPr>
        <w:t>AWWA C600 Standard</w:t>
      </w:r>
      <w:r w:rsidR="003E1F02" w:rsidRPr="0065327D">
        <w:rPr>
          <w:rFonts w:ascii="Arial" w:hAnsi="Arial" w:cs="Arial"/>
          <w:sz w:val="22"/>
          <w:szCs w:val="22"/>
        </w:rPr>
        <w:t xml:space="preserve"> and </w:t>
      </w:r>
      <w:r w:rsidR="001A6B0B" w:rsidRPr="0065327D">
        <w:rPr>
          <w:rFonts w:ascii="Arial" w:hAnsi="Arial" w:cs="Arial"/>
          <w:sz w:val="22"/>
          <w:szCs w:val="22"/>
        </w:rPr>
        <w:t>s</w:t>
      </w:r>
      <w:r w:rsidR="0051015E" w:rsidRPr="0065327D">
        <w:rPr>
          <w:rFonts w:ascii="Arial" w:hAnsi="Arial" w:cs="Arial"/>
          <w:sz w:val="22"/>
          <w:szCs w:val="22"/>
        </w:rPr>
        <w:t xml:space="preserve">ection </w:t>
      </w:r>
      <w:r w:rsidR="001A6B0B" w:rsidRPr="0065327D">
        <w:rPr>
          <w:rFonts w:ascii="Arial" w:hAnsi="Arial" w:cs="Arial"/>
          <w:sz w:val="22"/>
          <w:szCs w:val="22"/>
        </w:rPr>
        <w:t>823</w:t>
      </w:r>
      <w:r w:rsidR="0051015E" w:rsidRPr="0065327D">
        <w:rPr>
          <w:rFonts w:ascii="Arial" w:hAnsi="Arial" w:cs="Arial"/>
          <w:sz w:val="22"/>
          <w:szCs w:val="22"/>
        </w:rPr>
        <w:t xml:space="preserve"> of the</w:t>
      </w:r>
      <w:r w:rsidR="00A6426E" w:rsidRPr="0065327D">
        <w:rPr>
          <w:rFonts w:ascii="Arial" w:hAnsi="Arial" w:cs="Arial"/>
          <w:sz w:val="22"/>
          <w:szCs w:val="22"/>
        </w:rPr>
        <w:t xml:space="preserve"> Standard Specifications for Construction</w:t>
      </w:r>
      <w:r w:rsidR="003E1F02" w:rsidRPr="0065327D">
        <w:rPr>
          <w:rFonts w:ascii="Arial" w:hAnsi="Arial" w:cs="Arial"/>
          <w:sz w:val="22"/>
          <w:szCs w:val="22"/>
        </w:rPr>
        <w:t xml:space="preserve">.  Install water transmission main at a </w:t>
      </w:r>
      <w:r w:rsidR="001B7D4D" w:rsidRPr="0065327D">
        <w:rPr>
          <w:rFonts w:ascii="Arial" w:hAnsi="Arial" w:cs="Arial"/>
          <w:sz w:val="22"/>
          <w:szCs w:val="22"/>
        </w:rPr>
        <w:t xml:space="preserve">minimum </w:t>
      </w:r>
      <w:r w:rsidR="00933977" w:rsidRPr="0065327D">
        <w:rPr>
          <w:rFonts w:ascii="Arial" w:hAnsi="Arial" w:cs="Arial"/>
          <w:sz w:val="22"/>
          <w:szCs w:val="22"/>
        </w:rPr>
        <w:t xml:space="preserve">bury </w:t>
      </w:r>
      <w:r w:rsidR="00444CD1" w:rsidRPr="0065327D">
        <w:rPr>
          <w:rFonts w:ascii="Arial" w:hAnsi="Arial" w:cs="Arial"/>
          <w:sz w:val="22"/>
          <w:szCs w:val="22"/>
        </w:rPr>
        <w:t xml:space="preserve">depth </w:t>
      </w:r>
      <w:r w:rsidR="001B7D4D" w:rsidRPr="0065327D">
        <w:rPr>
          <w:rFonts w:ascii="Arial" w:hAnsi="Arial" w:cs="Arial"/>
          <w:sz w:val="22"/>
          <w:szCs w:val="22"/>
        </w:rPr>
        <w:t xml:space="preserve">of </w:t>
      </w:r>
      <w:r w:rsidR="00444CD1" w:rsidRPr="0065327D">
        <w:rPr>
          <w:rFonts w:ascii="Arial" w:hAnsi="Arial" w:cs="Arial"/>
          <w:sz w:val="22"/>
          <w:szCs w:val="22"/>
        </w:rPr>
        <w:t xml:space="preserve">7 </w:t>
      </w:r>
      <w:r w:rsidR="007314F7" w:rsidRPr="0065327D">
        <w:rPr>
          <w:rFonts w:ascii="Arial" w:hAnsi="Arial" w:cs="Arial"/>
          <w:sz w:val="22"/>
          <w:szCs w:val="22"/>
        </w:rPr>
        <w:t>feet.</w:t>
      </w:r>
    </w:p>
    <w:p w14:paraId="6ACB2983" w14:textId="77777777" w:rsidR="00715515" w:rsidRPr="0065327D" w:rsidRDefault="00715515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F048599" w14:textId="74C3AAAF" w:rsidR="00715515" w:rsidRPr="0065327D" w:rsidRDefault="003E1F02" w:rsidP="007A38B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1.</w:t>
      </w:r>
      <w:r w:rsidRPr="0065327D">
        <w:rPr>
          <w:rFonts w:ascii="Arial" w:hAnsi="Arial" w:cs="Arial"/>
          <w:sz w:val="22"/>
          <w:szCs w:val="22"/>
        </w:rPr>
        <w:tab/>
      </w:r>
      <w:r w:rsidR="00715515" w:rsidRPr="0065327D">
        <w:rPr>
          <w:rFonts w:ascii="Arial" w:hAnsi="Arial" w:cs="Arial"/>
          <w:sz w:val="22"/>
          <w:szCs w:val="22"/>
        </w:rPr>
        <w:t>Chlorine in tablet form is not an acceptable form of disinfection.</w:t>
      </w:r>
    </w:p>
    <w:p w14:paraId="3B85FBF3" w14:textId="77777777" w:rsidR="006A3812" w:rsidRPr="0065327D" w:rsidRDefault="006A3812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E1F6A0D" w14:textId="4DC9E7C4" w:rsidR="006A3812" w:rsidRPr="0065327D" w:rsidRDefault="003E1F02" w:rsidP="007A38B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2.</w:t>
      </w:r>
      <w:r w:rsidRPr="0065327D">
        <w:rPr>
          <w:rFonts w:ascii="Arial" w:hAnsi="Arial" w:cs="Arial"/>
          <w:sz w:val="22"/>
          <w:szCs w:val="22"/>
        </w:rPr>
        <w:tab/>
      </w:r>
      <w:r w:rsidR="006A3812" w:rsidRPr="0065327D">
        <w:rPr>
          <w:rFonts w:ascii="Arial" w:hAnsi="Arial" w:cs="Arial"/>
          <w:sz w:val="22"/>
          <w:szCs w:val="22"/>
        </w:rPr>
        <w:t xml:space="preserve">Install service lines with a single line from water main to curb stop without connectors.  Construction staging requires a roll of sufficient length to complete the service run </w:t>
      </w:r>
      <w:r w:rsidR="00444CD1" w:rsidRPr="0065327D">
        <w:rPr>
          <w:rFonts w:ascii="Arial" w:hAnsi="Arial" w:cs="Arial"/>
          <w:sz w:val="22"/>
          <w:szCs w:val="22"/>
        </w:rPr>
        <w:t xml:space="preserve">to </w:t>
      </w:r>
      <w:r w:rsidR="006A3812" w:rsidRPr="0065327D">
        <w:rPr>
          <w:rFonts w:ascii="Arial" w:hAnsi="Arial" w:cs="Arial"/>
          <w:sz w:val="22"/>
          <w:szCs w:val="22"/>
        </w:rPr>
        <w:t>be buried during one phase of construction and completed during subsequent stages of construction.</w:t>
      </w:r>
    </w:p>
    <w:p w14:paraId="36344738" w14:textId="77777777" w:rsidR="00CD0E7A" w:rsidRPr="0065327D" w:rsidRDefault="00CD0E7A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E9D08A9" w14:textId="56385593" w:rsidR="00CD0E7A" w:rsidRPr="0065327D" w:rsidRDefault="003E1F02" w:rsidP="007A38B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3.</w:t>
      </w:r>
      <w:r w:rsidRPr="0065327D">
        <w:rPr>
          <w:rFonts w:ascii="Arial" w:hAnsi="Arial" w:cs="Arial"/>
          <w:sz w:val="22"/>
          <w:szCs w:val="22"/>
        </w:rPr>
        <w:tab/>
      </w:r>
      <w:r w:rsidR="00CD0E7A" w:rsidRPr="0065327D">
        <w:rPr>
          <w:rFonts w:ascii="Arial" w:hAnsi="Arial" w:cs="Arial"/>
          <w:sz w:val="22"/>
          <w:szCs w:val="22"/>
        </w:rPr>
        <w:t>Install conductivity straps at all pipe joints and around all valves.  Factory install continuity straps and field install straps by</w:t>
      </w:r>
      <w:r w:rsidR="001970F0" w:rsidRPr="0065327D">
        <w:rPr>
          <w:rFonts w:ascii="Arial" w:hAnsi="Arial" w:cs="Arial"/>
          <w:sz w:val="22"/>
          <w:szCs w:val="22"/>
        </w:rPr>
        <w:t xml:space="preserve"> </w:t>
      </w:r>
      <w:r w:rsidR="003205F9" w:rsidRPr="0065327D">
        <w:rPr>
          <w:rFonts w:ascii="Arial" w:hAnsi="Arial" w:cs="Arial"/>
          <w:sz w:val="22"/>
          <w:szCs w:val="22"/>
        </w:rPr>
        <w:t>exothermic weld</w:t>
      </w:r>
      <w:r w:rsidR="007314F7" w:rsidRPr="0065327D">
        <w:rPr>
          <w:rFonts w:ascii="Arial" w:hAnsi="Arial" w:cs="Arial"/>
          <w:sz w:val="22"/>
          <w:szCs w:val="22"/>
        </w:rPr>
        <w:t>,</w:t>
      </w:r>
      <w:r w:rsidR="00CD0E7A" w:rsidRPr="0065327D">
        <w:rPr>
          <w:rFonts w:ascii="Arial" w:hAnsi="Arial" w:cs="Arial"/>
          <w:sz w:val="22"/>
          <w:szCs w:val="22"/>
        </w:rPr>
        <w:t xml:space="preserve"> as necessary.</w:t>
      </w:r>
    </w:p>
    <w:p w14:paraId="396202A7" w14:textId="77777777" w:rsidR="00CD0E7A" w:rsidRPr="0065327D" w:rsidRDefault="00CD0E7A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00C908C" w14:textId="052A89D6" w:rsidR="00CD0E7A" w:rsidRPr="0065327D" w:rsidRDefault="003E1F02" w:rsidP="007A38B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4.</w:t>
      </w:r>
      <w:r w:rsidRPr="0065327D">
        <w:rPr>
          <w:rFonts w:ascii="Arial" w:hAnsi="Arial" w:cs="Arial"/>
          <w:sz w:val="22"/>
          <w:szCs w:val="22"/>
        </w:rPr>
        <w:tab/>
      </w:r>
      <w:r w:rsidR="00CD0E7A" w:rsidRPr="0065327D">
        <w:rPr>
          <w:rFonts w:ascii="Arial" w:hAnsi="Arial" w:cs="Arial"/>
          <w:sz w:val="22"/>
          <w:szCs w:val="22"/>
        </w:rPr>
        <w:t xml:space="preserve">Gaskets with conductivity wedges </w:t>
      </w:r>
      <w:r w:rsidR="00B04F05" w:rsidRPr="0065327D">
        <w:rPr>
          <w:rFonts w:ascii="Arial" w:hAnsi="Arial" w:cs="Arial"/>
          <w:sz w:val="22"/>
          <w:szCs w:val="22"/>
        </w:rPr>
        <w:t>are prohibited.</w:t>
      </w:r>
    </w:p>
    <w:p w14:paraId="7D11F018" w14:textId="77777777" w:rsidR="009D5445" w:rsidRPr="0065327D" w:rsidRDefault="009D5445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9987CF4" w14:textId="7F901B6E" w:rsidR="000977D5" w:rsidRPr="0065327D" w:rsidRDefault="003E1F02" w:rsidP="007A38B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5.</w:t>
      </w:r>
      <w:r w:rsidRPr="0065327D">
        <w:rPr>
          <w:rFonts w:ascii="Arial" w:hAnsi="Arial" w:cs="Arial"/>
          <w:sz w:val="22"/>
          <w:szCs w:val="22"/>
        </w:rPr>
        <w:tab/>
      </w:r>
      <w:r w:rsidR="00933977" w:rsidRPr="0065327D">
        <w:rPr>
          <w:rFonts w:ascii="Arial" w:hAnsi="Arial" w:cs="Arial"/>
          <w:sz w:val="22"/>
          <w:szCs w:val="22"/>
        </w:rPr>
        <w:t xml:space="preserve">Notify the City of Ishpeming </w:t>
      </w:r>
      <w:r w:rsidR="005F35D1" w:rsidRPr="0065327D">
        <w:rPr>
          <w:rFonts w:ascii="Arial" w:hAnsi="Arial" w:cs="Arial"/>
          <w:sz w:val="22"/>
          <w:szCs w:val="22"/>
        </w:rPr>
        <w:t xml:space="preserve">a minimum of 3 </w:t>
      </w:r>
      <w:proofErr w:type="gramStart"/>
      <w:r w:rsidR="00174918">
        <w:rPr>
          <w:rFonts w:ascii="Arial" w:hAnsi="Arial" w:cs="Arial"/>
          <w:sz w:val="22"/>
          <w:szCs w:val="22"/>
        </w:rPr>
        <w:t>work</w:t>
      </w:r>
      <w:r w:rsidR="005F35D1" w:rsidRPr="0065327D">
        <w:rPr>
          <w:rFonts w:ascii="Arial" w:hAnsi="Arial" w:cs="Arial"/>
          <w:sz w:val="22"/>
          <w:szCs w:val="22"/>
        </w:rPr>
        <w:t xml:space="preserve"> days</w:t>
      </w:r>
      <w:proofErr w:type="gramEnd"/>
      <w:r w:rsidR="00933977" w:rsidRPr="0065327D">
        <w:rPr>
          <w:rFonts w:ascii="Arial" w:hAnsi="Arial" w:cs="Arial"/>
          <w:sz w:val="22"/>
          <w:szCs w:val="22"/>
        </w:rPr>
        <w:t xml:space="preserve"> to schedule shutting down all or part of a water main.</w:t>
      </w:r>
    </w:p>
    <w:p w14:paraId="69A232F5" w14:textId="77777777" w:rsidR="009D5445" w:rsidRPr="0065327D" w:rsidRDefault="009D5445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E89C4F6" w14:textId="05BFEDAC" w:rsidR="00CD0E7A" w:rsidRPr="0065327D" w:rsidRDefault="003E1F02" w:rsidP="007A38B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6.</w:t>
      </w:r>
      <w:r w:rsidRPr="0065327D">
        <w:rPr>
          <w:rFonts w:ascii="Arial" w:hAnsi="Arial" w:cs="Arial"/>
          <w:sz w:val="22"/>
          <w:szCs w:val="22"/>
        </w:rPr>
        <w:tab/>
      </w:r>
      <w:r w:rsidR="00715515" w:rsidRPr="0065327D">
        <w:rPr>
          <w:rFonts w:ascii="Arial" w:hAnsi="Arial" w:cs="Arial"/>
          <w:sz w:val="22"/>
          <w:szCs w:val="22"/>
        </w:rPr>
        <w:t>Verify that all valve</w:t>
      </w:r>
      <w:r w:rsidR="00E32471" w:rsidRPr="0065327D">
        <w:rPr>
          <w:rFonts w:ascii="Arial" w:hAnsi="Arial" w:cs="Arial"/>
          <w:sz w:val="22"/>
          <w:szCs w:val="22"/>
        </w:rPr>
        <w:t>s installed or operated by the C</w:t>
      </w:r>
      <w:r w:rsidR="00715515" w:rsidRPr="0065327D">
        <w:rPr>
          <w:rFonts w:ascii="Arial" w:hAnsi="Arial" w:cs="Arial"/>
          <w:sz w:val="22"/>
          <w:szCs w:val="22"/>
        </w:rPr>
        <w:t>ontractor during the project are open at the completion of the project.</w:t>
      </w:r>
    </w:p>
    <w:p w14:paraId="5655D0AE" w14:textId="77777777" w:rsidR="00AF3112" w:rsidRPr="0065327D" w:rsidRDefault="00AF3112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5338FB5" w14:textId="567945EB" w:rsidR="00AF3112" w:rsidRPr="0065327D" w:rsidRDefault="003E1F02" w:rsidP="007A38B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7.</w:t>
      </w:r>
      <w:r w:rsidRPr="0065327D">
        <w:rPr>
          <w:rFonts w:ascii="Arial" w:hAnsi="Arial" w:cs="Arial"/>
          <w:sz w:val="22"/>
          <w:szCs w:val="22"/>
        </w:rPr>
        <w:tab/>
      </w:r>
      <w:r w:rsidR="00AF3112" w:rsidRPr="0065327D">
        <w:rPr>
          <w:rFonts w:ascii="Arial" w:hAnsi="Arial" w:cs="Arial"/>
          <w:sz w:val="22"/>
          <w:szCs w:val="22"/>
        </w:rPr>
        <w:t xml:space="preserve">All gate valve boxes installed on the project </w:t>
      </w:r>
      <w:r w:rsidR="001B7D4D" w:rsidRPr="0065327D">
        <w:rPr>
          <w:rFonts w:ascii="Arial" w:hAnsi="Arial" w:cs="Arial"/>
          <w:sz w:val="22"/>
          <w:szCs w:val="22"/>
        </w:rPr>
        <w:t xml:space="preserve">must </w:t>
      </w:r>
      <w:r w:rsidR="00AF3112" w:rsidRPr="0065327D">
        <w:rPr>
          <w:rFonts w:ascii="Arial" w:hAnsi="Arial" w:cs="Arial"/>
          <w:sz w:val="22"/>
          <w:szCs w:val="22"/>
        </w:rPr>
        <w:t>also include a 1</w:t>
      </w:r>
      <w:r w:rsidR="00691033" w:rsidRPr="0065327D">
        <w:rPr>
          <w:rFonts w:ascii="Arial" w:hAnsi="Arial" w:cs="Arial"/>
          <w:sz w:val="22"/>
          <w:szCs w:val="22"/>
        </w:rPr>
        <w:t>-</w:t>
      </w:r>
      <w:r w:rsidR="00AF3112" w:rsidRPr="0065327D">
        <w:rPr>
          <w:rFonts w:ascii="Arial" w:hAnsi="Arial" w:cs="Arial"/>
          <w:sz w:val="22"/>
          <w:szCs w:val="22"/>
        </w:rPr>
        <w:t>inch adjustment ring installed on the top of the box.</w:t>
      </w:r>
    </w:p>
    <w:p w14:paraId="0BF631F5" w14:textId="77777777" w:rsidR="00933977" w:rsidRPr="0065327D" w:rsidRDefault="00933977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EE74DA8" w14:textId="1E18C24F" w:rsidR="00933977" w:rsidRPr="0065327D" w:rsidRDefault="003E1F02" w:rsidP="007A38B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8.</w:t>
      </w:r>
      <w:r w:rsidRPr="0065327D">
        <w:rPr>
          <w:rFonts w:ascii="Arial" w:hAnsi="Arial" w:cs="Arial"/>
          <w:sz w:val="22"/>
          <w:szCs w:val="22"/>
        </w:rPr>
        <w:tab/>
      </w:r>
      <w:r w:rsidR="00933977" w:rsidRPr="0065327D">
        <w:rPr>
          <w:rFonts w:ascii="Arial" w:hAnsi="Arial" w:cs="Arial"/>
          <w:sz w:val="22"/>
          <w:szCs w:val="22"/>
        </w:rPr>
        <w:t xml:space="preserve">All hydrants, gate valves, and appurtenances removed by the Contractor </w:t>
      </w:r>
      <w:r w:rsidR="000977D5" w:rsidRPr="0065327D">
        <w:rPr>
          <w:rFonts w:ascii="Arial" w:hAnsi="Arial" w:cs="Arial"/>
          <w:sz w:val="22"/>
          <w:szCs w:val="22"/>
        </w:rPr>
        <w:t xml:space="preserve">remain the property of the City of Ishpeming and </w:t>
      </w:r>
      <w:r w:rsidR="00933977" w:rsidRPr="0065327D">
        <w:rPr>
          <w:rFonts w:ascii="Arial" w:hAnsi="Arial" w:cs="Arial"/>
          <w:sz w:val="22"/>
          <w:szCs w:val="22"/>
        </w:rPr>
        <w:t>are to be stored on site for pick up by the City.</w:t>
      </w:r>
    </w:p>
    <w:p w14:paraId="7A845B15" w14:textId="77777777" w:rsidR="00933977" w:rsidRPr="0065327D" w:rsidRDefault="00933977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1441C57" w14:textId="06A67E61" w:rsidR="00933977" w:rsidRPr="0065327D" w:rsidRDefault="003E1F02" w:rsidP="007A38B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5327D">
        <w:rPr>
          <w:rFonts w:ascii="Arial" w:hAnsi="Arial" w:cs="Arial"/>
          <w:sz w:val="22"/>
          <w:szCs w:val="22"/>
        </w:rPr>
        <w:t>9.</w:t>
      </w:r>
      <w:r w:rsidRPr="0065327D">
        <w:rPr>
          <w:rFonts w:ascii="Arial" w:hAnsi="Arial" w:cs="Arial"/>
          <w:sz w:val="22"/>
          <w:szCs w:val="22"/>
        </w:rPr>
        <w:tab/>
      </w:r>
      <w:r w:rsidR="00933977" w:rsidRPr="0065327D">
        <w:rPr>
          <w:rFonts w:ascii="Arial" w:hAnsi="Arial" w:cs="Arial"/>
          <w:sz w:val="22"/>
          <w:szCs w:val="22"/>
        </w:rPr>
        <w:t>The Contractor will be issued a hydrant meter and be billed for water used in accordance with the City’s latest billing schedule ($</w:t>
      </w:r>
      <w:r w:rsidR="005F35D1" w:rsidRPr="0065327D">
        <w:rPr>
          <w:rFonts w:ascii="Arial" w:hAnsi="Arial" w:cs="Arial"/>
          <w:sz w:val="22"/>
          <w:szCs w:val="22"/>
        </w:rPr>
        <w:t>21.93</w:t>
      </w:r>
      <w:r w:rsidR="00933977" w:rsidRPr="0065327D">
        <w:rPr>
          <w:rFonts w:ascii="Arial" w:hAnsi="Arial" w:cs="Arial"/>
          <w:sz w:val="22"/>
          <w:szCs w:val="22"/>
        </w:rPr>
        <w:t xml:space="preserve"> per 1,000 gallons).</w:t>
      </w:r>
      <w:r w:rsidR="0073105C" w:rsidRPr="0065327D">
        <w:rPr>
          <w:rFonts w:ascii="Arial" w:hAnsi="Arial" w:cs="Arial"/>
          <w:sz w:val="22"/>
          <w:szCs w:val="22"/>
        </w:rPr>
        <w:t xml:space="preserve"> </w:t>
      </w:r>
      <w:r w:rsidR="00E5780A" w:rsidRPr="0065327D">
        <w:rPr>
          <w:rFonts w:ascii="Arial" w:hAnsi="Arial" w:cs="Arial"/>
          <w:sz w:val="22"/>
          <w:szCs w:val="22"/>
        </w:rPr>
        <w:t xml:space="preserve"> </w:t>
      </w:r>
      <w:r w:rsidR="0073105C" w:rsidRPr="0065327D">
        <w:rPr>
          <w:rFonts w:ascii="Arial" w:hAnsi="Arial" w:cs="Arial"/>
          <w:sz w:val="22"/>
          <w:szCs w:val="22"/>
        </w:rPr>
        <w:t>This cost must be borne by the Contractor.</w:t>
      </w:r>
    </w:p>
    <w:p w14:paraId="161CED32" w14:textId="77777777" w:rsidR="00A6426E" w:rsidRPr="0065327D" w:rsidRDefault="00A6426E" w:rsidP="007A38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E36F4D6" w14:textId="0ACA1569" w:rsidR="008B21B5" w:rsidRPr="0065327D" w:rsidRDefault="00FE4332" w:rsidP="007A38BB">
      <w:pPr>
        <w:widowControl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65327D">
        <w:rPr>
          <w:rFonts w:ascii="Arial" w:hAnsi="Arial" w:cs="Arial"/>
          <w:b/>
          <w:sz w:val="22"/>
          <w:szCs w:val="22"/>
        </w:rPr>
        <w:t>d.</w:t>
      </w:r>
      <w:r w:rsidRPr="0065327D">
        <w:rPr>
          <w:rFonts w:ascii="Arial" w:hAnsi="Arial" w:cs="Arial"/>
          <w:b/>
          <w:sz w:val="22"/>
          <w:szCs w:val="22"/>
        </w:rPr>
        <w:tab/>
      </w:r>
      <w:r w:rsidR="007A4145" w:rsidRPr="0065327D">
        <w:rPr>
          <w:rFonts w:ascii="Arial" w:hAnsi="Arial" w:cs="Arial"/>
          <w:b/>
          <w:sz w:val="22"/>
          <w:szCs w:val="22"/>
        </w:rPr>
        <w:t xml:space="preserve">Measurement and </w:t>
      </w:r>
      <w:r w:rsidR="00A6426E" w:rsidRPr="0065327D">
        <w:rPr>
          <w:rFonts w:ascii="Arial" w:hAnsi="Arial" w:cs="Arial"/>
          <w:b/>
          <w:sz w:val="22"/>
          <w:szCs w:val="22"/>
        </w:rPr>
        <w:t>Payment.</w:t>
      </w:r>
      <w:r w:rsidR="00A6426E" w:rsidRPr="0065327D">
        <w:rPr>
          <w:rFonts w:ascii="Arial" w:hAnsi="Arial" w:cs="Arial"/>
          <w:sz w:val="22"/>
          <w:szCs w:val="22"/>
        </w:rPr>
        <w:t xml:space="preserve">  </w:t>
      </w:r>
      <w:r w:rsidR="001464F9" w:rsidRPr="0065327D">
        <w:rPr>
          <w:rFonts w:ascii="Arial" w:hAnsi="Arial" w:cs="Arial"/>
          <w:sz w:val="22"/>
          <w:szCs w:val="22"/>
        </w:rPr>
        <w:t xml:space="preserve">The completed work, as described, will be </w:t>
      </w:r>
      <w:proofErr w:type="gramStart"/>
      <w:r w:rsidR="001464F9" w:rsidRPr="0065327D">
        <w:rPr>
          <w:rFonts w:ascii="Arial" w:hAnsi="Arial" w:cs="Arial"/>
          <w:sz w:val="22"/>
          <w:szCs w:val="22"/>
        </w:rPr>
        <w:t>measured</w:t>
      </w:r>
      <w:proofErr w:type="gramEnd"/>
      <w:r w:rsidR="001464F9" w:rsidRPr="0065327D">
        <w:rPr>
          <w:rFonts w:ascii="Arial" w:hAnsi="Arial" w:cs="Arial"/>
          <w:sz w:val="22"/>
          <w:szCs w:val="22"/>
        </w:rPr>
        <w:t xml:space="preserve"> and paid for at the contract unit price </w:t>
      </w:r>
      <w:r w:rsidR="009C7A61" w:rsidRPr="0065327D">
        <w:rPr>
          <w:rFonts w:ascii="Arial" w:hAnsi="Arial" w:cs="Arial"/>
          <w:sz w:val="22"/>
          <w:szCs w:val="22"/>
        </w:rPr>
        <w:t>in accordance with subsection 823.04 of the Standard Specifications for Construction.</w:t>
      </w:r>
    </w:p>
    <w:sectPr w:rsidR="008B21B5" w:rsidRPr="0065327D" w:rsidSect="00FE4332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6BCA" w14:textId="77777777" w:rsidR="007500D5" w:rsidRDefault="007500D5">
      <w:r>
        <w:separator/>
      </w:r>
    </w:p>
  </w:endnote>
  <w:endnote w:type="continuationSeparator" w:id="0">
    <w:p w14:paraId="6F5F2E7B" w14:textId="77777777" w:rsidR="007500D5" w:rsidRDefault="007500D5">
      <w:r>
        <w:continuationSeparator/>
      </w:r>
    </w:p>
  </w:endnote>
  <w:endnote w:type="continuationNotice" w:id="1">
    <w:p w14:paraId="26E71E13" w14:textId="77777777" w:rsidR="007500D5" w:rsidRDefault="007500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6DE0" w14:textId="77777777" w:rsidR="00DA6732" w:rsidRDefault="00DA6732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C0C0" w14:textId="77777777" w:rsidR="00DA6732" w:rsidRDefault="00DA6732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2691" w14:textId="77777777" w:rsidR="007500D5" w:rsidRDefault="007500D5">
      <w:r>
        <w:separator/>
      </w:r>
    </w:p>
  </w:footnote>
  <w:footnote w:type="continuationSeparator" w:id="0">
    <w:p w14:paraId="19540C52" w14:textId="77777777" w:rsidR="007500D5" w:rsidRDefault="007500D5">
      <w:r>
        <w:continuationSeparator/>
      </w:r>
    </w:p>
  </w:footnote>
  <w:footnote w:type="continuationNotice" w:id="1">
    <w:p w14:paraId="0E7261C8" w14:textId="77777777" w:rsidR="007500D5" w:rsidRDefault="007500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1956" w14:textId="64DF09C9" w:rsidR="00DA6732" w:rsidRPr="007A38BB" w:rsidRDefault="00D26977" w:rsidP="007A38BB">
    <w:pPr>
      <w:widowControl w:val="0"/>
      <w:jc w:val="right"/>
      <w:rPr>
        <w:rFonts w:ascii="Arial" w:hAnsi="Arial" w:cs="Arial"/>
      </w:rPr>
    </w:pPr>
    <w:r w:rsidRPr="007A38BB">
      <w:rPr>
        <w:rFonts w:ascii="Arial" w:hAnsi="Arial" w:cs="Arial"/>
      </w:rPr>
      <w:t>20DS823</w:t>
    </w:r>
    <w:r w:rsidR="00DA6732" w:rsidRPr="007A38BB">
      <w:rPr>
        <w:rFonts w:ascii="Arial" w:hAnsi="Arial" w:cs="Arial"/>
      </w:rPr>
      <w:t>(</w:t>
    </w:r>
    <w:r w:rsidR="007A38BB">
      <w:rPr>
        <w:rFonts w:ascii="Arial" w:hAnsi="Arial" w:cs="Arial"/>
      </w:rPr>
      <w:t>B890</w:t>
    </w:r>
    <w:r w:rsidR="00C35AAB" w:rsidRPr="007A38BB">
      <w:rPr>
        <w:rFonts w:ascii="Arial" w:hAnsi="Arial" w:cs="Arial"/>
      </w:rPr>
      <w:t>)</w:t>
    </w:r>
  </w:p>
  <w:p w14:paraId="149BAAAC" w14:textId="5F6272E1" w:rsidR="00DA6732" w:rsidRPr="007C4C01" w:rsidRDefault="00DA1BD2" w:rsidP="007A38BB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  <w:szCs w:val="24"/>
      </w:rPr>
    </w:pPr>
    <w:proofErr w:type="gramStart"/>
    <w:r>
      <w:rPr>
        <w:rFonts w:ascii="Arial" w:hAnsi="Arial" w:cs="Arial"/>
        <w:szCs w:val="24"/>
      </w:rPr>
      <w:t>ISH:</w:t>
    </w:r>
    <w:r w:rsidR="006B69D8">
      <w:rPr>
        <w:rFonts w:ascii="Arial" w:hAnsi="Arial" w:cs="Arial"/>
        <w:szCs w:val="24"/>
      </w:rPr>
      <w:t>JSK</w:t>
    </w:r>
    <w:proofErr w:type="gramEnd"/>
    <w:r w:rsidR="00DA6732" w:rsidRPr="007C4C01">
      <w:rPr>
        <w:rFonts w:ascii="Arial" w:hAnsi="Arial" w:cs="Arial"/>
        <w:szCs w:val="24"/>
      </w:rPr>
      <w:tab/>
    </w:r>
    <w:r w:rsidR="00DA6732" w:rsidRPr="007C4C01">
      <w:rPr>
        <w:rFonts w:ascii="Arial" w:hAnsi="Arial" w:cs="Arial"/>
        <w:szCs w:val="24"/>
      </w:rPr>
      <w:fldChar w:fldCharType="begin"/>
    </w:r>
    <w:r w:rsidR="00DA6732" w:rsidRPr="007C4C01">
      <w:rPr>
        <w:rFonts w:ascii="Arial" w:hAnsi="Arial" w:cs="Arial"/>
        <w:szCs w:val="24"/>
      </w:rPr>
      <w:instrText xml:space="preserve"> PAGE  \* Arabic  \* MERGEFORMAT </w:instrText>
    </w:r>
    <w:r w:rsidR="00DA6732" w:rsidRPr="007C4C01">
      <w:rPr>
        <w:rFonts w:ascii="Arial" w:hAnsi="Arial" w:cs="Arial"/>
        <w:szCs w:val="24"/>
      </w:rPr>
      <w:fldChar w:fldCharType="separate"/>
    </w:r>
    <w:r w:rsidR="00456FB0">
      <w:rPr>
        <w:rFonts w:ascii="Arial" w:hAnsi="Arial" w:cs="Arial"/>
        <w:noProof/>
        <w:szCs w:val="24"/>
      </w:rPr>
      <w:t>4</w:t>
    </w:r>
    <w:r w:rsidR="00DA6732" w:rsidRPr="007C4C01">
      <w:rPr>
        <w:rFonts w:ascii="Arial" w:hAnsi="Arial" w:cs="Arial"/>
        <w:szCs w:val="24"/>
      </w:rPr>
      <w:fldChar w:fldCharType="end"/>
    </w:r>
    <w:r w:rsidR="00DA6732" w:rsidRPr="007C4C01">
      <w:rPr>
        <w:rFonts w:ascii="Arial" w:hAnsi="Arial" w:cs="Arial"/>
        <w:szCs w:val="24"/>
      </w:rPr>
      <w:t xml:space="preserve"> of </w:t>
    </w:r>
    <w:r w:rsidR="00DA6732" w:rsidRPr="007C4C01">
      <w:rPr>
        <w:rFonts w:ascii="Arial" w:hAnsi="Arial" w:cs="Arial"/>
        <w:szCs w:val="24"/>
      </w:rPr>
      <w:fldChar w:fldCharType="begin"/>
    </w:r>
    <w:r w:rsidR="00DA6732" w:rsidRPr="007C4C01">
      <w:rPr>
        <w:rFonts w:ascii="Arial" w:hAnsi="Arial" w:cs="Arial"/>
        <w:szCs w:val="24"/>
      </w:rPr>
      <w:instrText xml:space="preserve"> NUMPAGES  \* Arabic  \* MERGEFORMAT </w:instrText>
    </w:r>
    <w:r w:rsidR="00DA6732" w:rsidRPr="007C4C01">
      <w:rPr>
        <w:rFonts w:ascii="Arial" w:hAnsi="Arial" w:cs="Arial"/>
        <w:szCs w:val="24"/>
      </w:rPr>
      <w:fldChar w:fldCharType="separate"/>
    </w:r>
    <w:r w:rsidR="00456FB0">
      <w:rPr>
        <w:rFonts w:ascii="Arial" w:hAnsi="Arial" w:cs="Arial"/>
        <w:noProof/>
        <w:szCs w:val="24"/>
      </w:rPr>
      <w:t>4</w:t>
    </w:r>
    <w:r w:rsidR="00DA6732" w:rsidRPr="007C4C01">
      <w:rPr>
        <w:rFonts w:ascii="Arial" w:hAnsi="Arial" w:cs="Arial"/>
        <w:szCs w:val="24"/>
      </w:rPr>
      <w:fldChar w:fldCharType="end"/>
    </w:r>
    <w:r w:rsidR="00DA6732" w:rsidRPr="007C4C01">
      <w:rPr>
        <w:rFonts w:ascii="Arial" w:hAnsi="Arial" w:cs="Arial"/>
        <w:szCs w:val="24"/>
      </w:rPr>
      <w:tab/>
    </w:r>
    <w:r w:rsidR="006B69D8">
      <w:rPr>
        <w:rFonts w:ascii="Arial" w:hAnsi="Arial" w:cs="Arial"/>
        <w:szCs w:val="24"/>
      </w:rPr>
      <w:t>0</w:t>
    </w:r>
    <w:r w:rsidR="0065327D">
      <w:rPr>
        <w:rFonts w:ascii="Arial" w:hAnsi="Arial" w:cs="Arial"/>
        <w:szCs w:val="24"/>
      </w:rPr>
      <w:t>5</w:t>
    </w:r>
    <w:r w:rsidR="006B69D8">
      <w:rPr>
        <w:rFonts w:ascii="Arial" w:hAnsi="Arial" w:cs="Arial"/>
        <w:szCs w:val="24"/>
      </w:rPr>
      <w:t>-0</w:t>
    </w:r>
    <w:r w:rsidR="0065327D">
      <w:rPr>
        <w:rFonts w:ascii="Arial" w:hAnsi="Arial" w:cs="Arial"/>
        <w:szCs w:val="24"/>
      </w:rPr>
      <w:t>9</w:t>
    </w:r>
    <w:r w:rsidR="006B69D8">
      <w:rPr>
        <w:rFonts w:ascii="Arial" w:hAnsi="Arial" w:cs="Arial"/>
        <w:szCs w:val="24"/>
      </w:rPr>
      <w:t>-</w:t>
    </w:r>
    <w:r w:rsidR="0065327D">
      <w:rPr>
        <w:rFonts w:ascii="Arial" w:hAnsi="Arial" w:cs="Arial"/>
        <w:szCs w:val="24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CB0D" w14:textId="024400E6" w:rsidR="00DA6732" w:rsidRPr="007A38BB" w:rsidRDefault="00D26977" w:rsidP="007A38BB">
    <w:pPr>
      <w:widowControl w:val="0"/>
      <w:jc w:val="right"/>
      <w:rPr>
        <w:rFonts w:ascii="Arial" w:hAnsi="Arial" w:cs="Arial"/>
        <w:szCs w:val="24"/>
      </w:rPr>
    </w:pPr>
    <w:r w:rsidRPr="007A38BB">
      <w:rPr>
        <w:rFonts w:ascii="Arial" w:hAnsi="Arial" w:cs="Arial"/>
        <w:szCs w:val="24"/>
      </w:rPr>
      <w:t>20</w:t>
    </w:r>
    <w:r w:rsidR="00D73942" w:rsidRPr="007A38BB">
      <w:rPr>
        <w:rFonts w:ascii="Arial" w:hAnsi="Arial" w:cs="Arial"/>
        <w:szCs w:val="24"/>
      </w:rPr>
      <w:t>RD</w:t>
    </w:r>
    <w:r w:rsidRPr="007A38BB">
      <w:rPr>
        <w:rFonts w:ascii="Arial" w:hAnsi="Arial" w:cs="Arial"/>
        <w:szCs w:val="24"/>
      </w:rPr>
      <w:t>823</w:t>
    </w:r>
    <w:r w:rsidR="00DA6732" w:rsidRPr="007A38BB">
      <w:rPr>
        <w:rFonts w:ascii="Arial" w:hAnsi="Arial" w:cs="Arial"/>
        <w:szCs w:val="24"/>
      </w:rPr>
      <w:t>(</w:t>
    </w:r>
    <w:r w:rsidR="007A38BB">
      <w:rPr>
        <w:rFonts w:ascii="Arial" w:hAnsi="Arial" w:cs="Arial"/>
        <w:szCs w:val="24"/>
      </w:rPr>
      <w:t>B890</w:t>
    </w:r>
    <w:r w:rsidR="00DA6732" w:rsidRPr="007A38BB">
      <w:rPr>
        <w:rFonts w:ascii="Arial" w:hAnsi="Arial" w:cs="Arial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609"/>
    <w:multiLevelType w:val="hybridMultilevel"/>
    <w:tmpl w:val="F0F21396"/>
    <w:lvl w:ilvl="0" w:tplc="2C5C2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C133B"/>
    <w:multiLevelType w:val="hybridMultilevel"/>
    <w:tmpl w:val="F8CA2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45DF"/>
    <w:multiLevelType w:val="hybridMultilevel"/>
    <w:tmpl w:val="3ED02AD2"/>
    <w:lvl w:ilvl="0" w:tplc="DEAE7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9A1478"/>
    <w:multiLevelType w:val="hybridMultilevel"/>
    <w:tmpl w:val="2EE2DE7E"/>
    <w:lvl w:ilvl="0" w:tplc="28047954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9359936">
    <w:abstractNumId w:val="1"/>
  </w:num>
  <w:num w:numId="2" w16cid:durableId="611597839">
    <w:abstractNumId w:val="2"/>
  </w:num>
  <w:num w:numId="3" w16cid:durableId="22676913">
    <w:abstractNumId w:val="3"/>
  </w:num>
  <w:num w:numId="4" w16cid:durableId="22872996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6C4"/>
    <w:rsid w:val="00013FB2"/>
    <w:rsid w:val="00023400"/>
    <w:rsid w:val="00041A82"/>
    <w:rsid w:val="00045856"/>
    <w:rsid w:val="00062A59"/>
    <w:rsid w:val="00075EEC"/>
    <w:rsid w:val="000812FD"/>
    <w:rsid w:val="00091954"/>
    <w:rsid w:val="00094A64"/>
    <w:rsid w:val="00097714"/>
    <w:rsid w:val="000977D5"/>
    <w:rsid w:val="000B36B7"/>
    <w:rsid w:val="000B69A3"/>
    <w:rsid w:val="000D51DE"/>
    <w:rsid w:val="000D6750"/>
    <w:rsid w:val="000E32EE"/>
    <w:rsid w:val="000E33C5"/>
    <w:rsid w:val="000E45F8"/>
    <w:rsid w:val="000E4AFA"/>
    <w:rsid w:val="000E7E5E"/>
    <w:rsid w:val="00105989"/>
    <w:rsid w:val="00107417"/>
    <w:rsid w:val="00107CEF"/>
    <w:rsid w:val="0011004C"/>
    <w:rsid w:val="001121B4"/>
    <w:rsid w:val="001167A0"/>
    <w:rsid w:val="00127FEE"/>
    <w:rsid w:val="00136AF9"/>
    <w:rsid w:val="001454A4"/>
    <w:rsid w:val="001464F9"/>
    <w:rsid w:val="00156CAA"/>
    <w:rsid w:val="0016181F"/>
    <w:rsid w:val="00162721"/>
    <w:rsid w:val="00165B54"/>
    <w:rsid w:val="0016737D"/>
    <w:rsid w:val="00174918"/>
    <w:rsid w:val="00175C8F"/>
    <w:rsid w:val="00186D04"/>
    <w:rsid w:val="001970F0"/>
    <w:rsid w:val="001A3055"/>
    <w:rsid w:val="001A61D0"/>
    <w:rsid w:val="001A6B0B"/>
    <w:rsid w:val="001A7AAE"/>
    <w:rsid w:val="001B29EC"/>
    <w:rsid w:val="001B7664"/>
    <w:rsid w:val="001B7D4D"/>
    <w:rsid w:val="001C5B91"/>
    <w:rsid w:val="001D4478"/>
    <w:rsid w:val="001D5084"/>
    <w:rsid w:val="001E4075"/>
    <w:rsid w:val="001F2183"/>
    <w:rsid w:val="001F4E22"/>
    <w:rsid w:val="001F71D5"/>
    <w:rsid w:val="002055D9"/>
    <w:rsid w:val="0021192A"/>
    <w:rsid w:val="002136B7"/>
    <w:rsid w:val="00221063"/>
    <w:rsid w:val="00221696"/>
    <w:rsid w:val="002259A4"/>
    <w:rsid w:val="00234F41"/>
    <w:rsid w:val="00235D1C"/>
    <w:rsid w:val="00236A71"/>
    <w:rsid w:val="002371E6"/>
    <w:rsid w:val="00241E45"/>
    <w:rsid w:val="00256453"/>
    <w:rsid w:val="0025790C"/>
    <w:rsid w:val="0028119E"/>
    <w:rsid w:val="002826EF"/>
    <w:rsid w:val="00290716"/>
    <w:rsid w:val="00290781"/>
    <w:rsid w:val="00291193"/>
    <w:rsid w:val="002931EA"/>
    <w:rsid w:val="002A375B"/>
    <w:rsid w:val="002B2EB6"/>
    <w:rsid w:val="002C3E29"/>
    <w:rsid w:val="002C48C3"/>
    <w:rsid w:val="002C5535"/>
    <w:rsid w:val="002C55A0"/>
    <w:rsid w:val="002C6CAA"/>
    <w:rsid w:val="002D0C04"/>
    <w:rsid w:val="002D61E5"/>
    <w:rsid w:val="002D7848"/>
    <w:rsid w:val="002E31AA"/>
    <w:rsid w:val="002F38B9"/>
    <w:rsid w:val="00302D39"/>
    <w:rsid w:val="003060C0"/>
    <w:rsid w:val="00310377"/>
    <w:rsid w:val="0031037D"/>
    <w:rsid w:val="003122F8"/>
    <w:rsid w:val="003167A8"/>
    <w:rsid w:val="003205F9"/>
    <w:rsid w:val="00325B17"/>
    <w:rsid w:val="00326D3F"/>
    <w:rsid w:val="003361B2"/>
    <w:rsid w:val="003414FD"/>
    <w:rsid w:val="00342660"/>
    <w:rsid w:val="00342B17"/>
    <w:rsid w:val="003439E1"/>
    <w:rsid w:val="003443F1"/>
    <w:rsid w:val="00362959"/>
    <w:rsid w:val="00375341"/>
    <w:rsid w:val="003769CE"/>
    <w:rsid w:val="003811BB"/>
    <w:rsid w:val="00392035"/>
    <w:rsid w:val="003925E5"/>
    <w:rsid w:val="00392924"/>
    <w:rsid w:val="0039453F"/>
    <w:rsid w:val="00395073"/>
    <w:rsid w:val="003976FD"/>
    <w:rsid w:val="003A0F3F"/>
    <w:rsid w:val="003A4FAE"/>
    <w:rsid w:val="003B1177"/>
    <w:rsid w:val="003B28E7"/>
    <w:rsid w:val="003C181E"/>
    <w:rsid w:val="003C55C1"/>
    <w:rsid w:val="003C6DE7"/>
    <w:rsid w:val="003D2556"/>
    <w:rsid w:val="003D404C"/>
    <w:rsid w:val="003E1A08"/>
    <w:rsid w:val="003E1F02"/>
    <w:rsid w:val="003E251A"/>
    <w:rsid w:val="003E7BFE"/>
    <w:rsid w:val="003F1CEF"/>
    <w:rsid w:val="003F3245"/>
    <w:rsid w:val="004030B3"/>
    <w:rsid w:val="004062E4"/>
    <w:rsid w:val="0041116C"/>
    <w:rsid w:val="0041139C"/>
    <w:rsid w:val="004236C7"/>
    <w:rsid w:val="0043151B"/>
    <w:rsid w:val="0043391A"/>
    <w:rsid w:val="0044302C"/>
    <w:rsid w:val="00444CD1"/>
    <w:rsid w:val="0045268D"/>
    <w:rsid w:val="00454421"/>
    <w:rsid w:val="00456FB0"/>
    <w:rsid w:val="00457676"/>
    <w:rsid w:val="00464793"/>
    <w:rsid w:val="00473531"/>
    <w:rsid w:val="00484244"/>
    <w:rsid w:val="004902AF"/>
    <w:rsid w:val="00497C44"/>
    <w:rsid w:val="004A04F1"/>
    <w:rsid w:val="004A38BD"/>
    <w:rsid w:val="004A437C"/>
    <w:rsid w:val="004A5731"/>
    <w:rsid w:val="004A6586"/>
    <w:rsid w:val="004B37ED"/>
    <w:rsid w:val="004C55E3"/>
    <w:rsid w:val="004D0684"/>
    <w:rsid w:val="004D6120"/>
    <w:rsid w:val="004E6C37"/>
    <w:rsid w:val="004F362D"/>
    <w:rsid w:val="004F56E4"/>
    <w:rsid w:val="00502002"/>
    <w:rsid w:val="00503C44"/>
    <w:rsid w:val="0051015E"/>
    <w:rsid w:val="00515638"/>
    <w:rsid w:val="005204B4"/>
    <w:rsid w:val="00522A22"/>
    <w:rsid w:val="00527DFE"/>
    <w:rsid w:val="00530A98"/>
    <w:rsid w:val="00532529"/>
    <w:rsid w:val="00536BFC"/>
    <w:rsid w:val="005374B0"/>
    <w:rsid w:val="0055171E"/>
    <w:rsid w:val="00561863"/>
    <w:rsid w:val="0056266B"/>
    <w:rsid w:val="00580EF7"/>
    <w:rsid w:val="00581E2D"/>
    <w:rsid w:val="00583A18"/>
    <w:rsid w:val="005913AE"/>
    <w:rsid w:val="00594517"/>
    <w:rsid w:val="00595046"/>
    <w:rsid w:val="005A0340"/>
    <w:rsid w:val="005A230B"/>
    <w:rsid w:val="005A4A5F"/>
    <w:rsid w:val="005A6357"/>
    <w:rsid w:val="005B527A"/>
    <w:rsid w:val="005C14BE"/>
    <w:rsid w:val="005D0275"/>
    <w:rsid w:val="005E48A9"/>
    <w:rsid w:val="005E5B79"/>
    <w:rsid w:val="005F35D1"/>
    <w:rsid w:val="005F7DE0"/>
    <w:rsid w:val="00603773"/>
    <w:rsid w:val="00604585"/>
    <w:rsid w:val="0061115F"/>
    <w:rsid w:val="0062569E"/>
    <w:rsid w:val="0064034D"/>
    <w:rsid w:val="00642016"/>
    <w:rsid w:val="00642DE5"/>
    <w:rsid w:val="0064569F"/>
    <w:rsid w:val="0064653D"/>
    <w:rsid w:val="0065327D"/>
    <w:rsid w:val="00656D9E"/>
    <w:rsid w:val="006611DD"/>
    <w:rsid w:val="00662D05"/>
    <w:rsid w:val="00663679"/>
    <w:rsid w:val="0066692E"/>
    <w:rsid w:val="00670CB8"/>
    <w:rsid w:val="006746FC"/>
    <w:rsid w:val="006760EF"/>
    <w:rsid w:val="00677E14"/>
    <w:rsid w:val="006802A4"/>
    <w:rsid w:val="0068332D"/>
    <w:rsid w:val="00691033"/>
    <w:rsid w:val="006A3812"/>
    <w:rsid w:val="006B16EC"/>
    <w:rsid w:val="006B69D8"/>
    <w:rsid w:val="006C1425"/>
    <w:rsid w:val="006C470F"/>
    <w:rsid w:val="006D01FF"/>
    <w:rsid w:val="006D38D2"/>
    <w:rsid w:val="006E7AAE"/>
    <w:rsid w:val="006F4689"/>
    <w:rsid w:val="006F48F1"/>
    <w:rsid w:val="007006FF"/>
    <w:rsid w:val="0070476D"/>
    <w:rsid w:val="00715515"/>
    <w:rsid w:val="00715C93"/>
    <w:rsid w:val="00727F9C"/>
    <w:rsid w:val="0073105C"/>
    <w:rsid w:val="007314F7"/>
    <w:rsid w:val="00731F4A"/>
    <w:rsid w:val="00734BAE"/>
    <w:rsid w:val="00735008"/>
    <w:rsid w:val="00735CAC"/>
    <w:rsid w:val="007500D5"/>
    <w:rsid w:val="00750FDA"/>
    <w:rsid w:val="00751041"/>
    <w:rsid w:val="0075217C"/>
    <w:rsid w:val="00757A1F"/>
    <w:rsid w:val="00761F43"/>
    <w:rsid w:val="00762B7F"/>
    <w:rsid w:val="00771349"/>
    <w:rsid w:val="0077443E"/>
    <w:rsid w:val="00774501"/>
    <w:rsid w:val="00775D1D"/>
    <w:rsid w:val="007774AA"/>
    <w:rsid w:val="00783E05"/>
    <w:rsid w:val="00790B3B"/>
    <w:rsid w:val="00791112"/>
    <w:rsid w:val="007949CD"/>
    <w:rsid w:val="00796CBD"/>
    <w:rsid w:val="007A1790"/>
    <w:rsid w:val="007A38BB"/>
    <w:rsid w:val="007A4145"/>
    <w:rsid w:val="007A5985"/>
    <w:rsid w:val="007A6BF5"/>
    <w:rsid w:val="007B1F85"/>
    <w:rsid w:val="007B20DF"/>
    <w:rsid w:val="007B54E3"/>
    <w:rsid w:val="007C4806"/>
    <w:rsid w:val="007C4C01"/>
    <w:rsid w:val="007D019A"/>
    <w:rsid w:val="007D4CD9"/>
    <w:rsid w:val="007E2F56"/>
    <w:rsid w:val="007F7505"/>
    <w:rsid w:val="00801FA4"/>
    <w:rsid w:val="008179E9"/>
    <w:rsid w:val="008212D1"/>
    <w:rsid w:val="00823C74"/>
    <w:rsid w:val="00825B49"/>
    <w:rsid w:val="0082743D"/>
    <w:rsid w:val="0082793B"/>
    <w:rsid w:val="008359F8"/>
    <w:rsid w:val="0084647C"/>
    <w:rsid w:val="0084726B"/>
    <w:rsid w:val="008537E7"/>
    <w:rsid w:val="008576DF"/>
    <w:rsid w:val="00874498"/>
    <w:rsid w:val="008812DC"/>
    <w:rsid w:val="008B21B5"/>
    <w:rsid w:val="008B423C"/>
    <w:rsid w:val="008B5B47"/>
    <w:rsid w:val="008B7F7B"/>
    <w:rsid w:val="008C3C9F"/>
    <w:rsid w:val="008C3F37"/>
    <w:rsid w:val="008D29F2"/>
    <w:rsid w:val="008D4A43"/>
    <w:rsid w:val="008D500D"/>
    <w:rsid w:val="008D7CF6"/>
    <w:rsid w:val="008E6A03"/>
    <w:rsid w:val="008F3DED"/>
    <w:rsid w:val="008F46EB"/>
    <w:rsid w:val="009076E2"/>
    <w:rsid w:val="00911EB0"/>
    <w:rsid w:val="00917044"/>
    <w:rsid w:val="00933881"/>
    <w:rsid w:val="00933977"/>
    <w:rsid w:val="009501BE"/>
    <w:rsid w:val="00950366"/>
    <w:rsid w:val="009546E0"/>
    <w:rsid w:val="00960AF7"/>
    <w:rsid w:val="00961383"/>
    <w:rsid w:val="0096195F"/>
    <w:rsid w:val="00972BA7"/>
    <w:rsid w:val="00981188"/>
    <w:rsid w:val="009852D1"/>
    <w:rsid w:val="0098595C"/>
    <w:rsid w:val="009A017E"/>
    <w:rsid w:val="009A4F6C"/>
    <w:rsid w:val="009A7167"/>
    <w:rsid w:val="009B6165"/>
    <w:rsid w:val="009B6F36"/>
    <w:rsid w:val="009C385C"/>
    <w:rsid w:val="009C7A61"/>
    <w:rsid w:val="009C7DB4"/>
    <w:rsid w:val="009D5445"/>
    <w:rsid w:val="009D58D3"/>
    <w:rsid w:val="009D5A9D"/>
    <w:rsid w:val="009D642E"/>
    <w:rsid w:val="009E114C"/>
    <w:rsid w:val="009F61C8"/>
    <w:rsid w:val="009F7647"/>
    <w:rsid w:val="00A1095F"/>
    <w:rsid w:val="00A11AA3"/>
    <w:rsid w:val="00A12E4B"/>
    <w:rsid w:val="00A158D8"/>
    <w:rsid w:val="00A26E56"/>
    <w:rsid w:val="00A301E7"/>
    <w:rsid w:val="00A37A26"/>
    <w:rsid w:val="00A43F54"/>
    <w:rsid w:val="00A470AA"/>
    <w:rsid w:val="00A47A02"/>
    <w:rsid w:val="00A47EA8"/>
    <w:rsid w:val="00A54D07"/>
    <w:rsid w:val="00A5692F"/>
    <w:rsid w:val="00A57EE1"/>
    <w:rsid w:val="00A6426E"/>
    <w:rsid w:val="00A64383"/>
    <w:rsid w:val="00A8708A"/>
    <w:rsid w:val="00A90196"/>
    <w:rsid w:val="00A95860"/>
    <w:rsid w:val="00AA2792"/>
    <w:rsid w:val="00AB6C7A"/>
    <w:rsid w:val="00AD30C0"/>
    <w:rsid w:val="00AE540B"/>
    <w:rsid w:val="00AE70A1"/>
    <w:rsid w:val="00AF3112"/>
    <w:rsid w:val="00AF387C"/>
    <w:rsid w:val="00AF4518"/>
    <w:rsid w:val="00AF504B"/>
    <w:rsid w:val="00B04657"/>
    <w:rsid w:val="00B04F05"/>
    <w:rsid w:val="00B1263E"/>
    <w:rsid w:val="00B16D24"/>
    <w:rsid w:val="00B27D99"/>
    <w:rsid w:val="00B324A0"/>
    <w:rsid w:val="00B36DBB"/>
    <w:rsid w:val="00B41E3D"/>
    <w:rsid w:val="00B50C61"/>
    <w:rsid w:val="00B5538B"/>
    <w:rsid w:val="00B716BF"/>
    <w:rsid w:val="00B74EC6"/>
    <w:rsid w:val="00B77F1C"/>
    <w:rsid w:val="00B81DF2"/>
    <w:rsid w:val="00B8739D"/>
    <w:rsid w:val="00BA4300"/>
    <w:rsid w:val="00BB0167"/>
    <w:rsid w:val="00BB07AA"/>
    <w:rsid w:val="00BB5AA7"/>
    <w:rsid w:val="00BC4241"/>
    <w:rsid w:val="00BC73D8"/>
    <w:rsid w:val="00BD5459"/>
    <w:rsid w:val="00BE5096"/>
    <w:rsid w:val="00BF2B24"/>
    <w:rsid w:val="00C026C4"/>
    <w:rsid w:val="00C14278"/>
    <w:rsid w:val="00C174A4"/>
    <w:rsid w:val="00C174DF"/>
    <w:rsid w:val="00C34D93"/>
    <w:rsid w:val="00C35AAB"/>
    <w:rsid w:val="00C37BB2"/>
    <w:rsid w:val="00C4288B"/>
    <w:rsid w:val="00C46CDB"/>
    <w:rsid w:val="00C50673"/>
    <w:rsid w:val="00C56FE5"/>
    <w:rsid w:val="00C67B45"/>
    <w:rsid w:val="00C71ECB"/>
    <w:rsid w:val="00C8784B"/>
    <w:rsid w:val="00C916AD"/>
    <w:rsid w:val="00CA0843"/>
    <w:rsid w:val="00CB3551"/>
    <w:rsid w:val="00CB5992"/>
    <w:rsid w:val="00CB6DB2"/>
    <w:rsid w:val="00CD0E7A"/>
    <w:rsid w:val="00CD43B6"/>
    <w:rsid w:val="00CE7EA0"/>
    <w:rsid w:val="00CF0216"/>
    <w:rsid w:val="00CF0CBA"/>
    <w:rsid w:val="00CF1815"/>
    <w:rsid w:val="00CF2303"/>
    <w:rsid w:val="00CF5463"/>
    <w:rsid w:val="00D01798"/>
    <w:rsid w:val="00D02C17"/>
    <w:rsid w:val="00D05F7A"/>
    <w:rsid w:val="00D122A5"/>
    <w:rsid w:val="00D127EB"/>
    <w:rsid w:val="00D12A45"/>
    <w:rsid w:val="00D167DB"/>
    <w:rsid w:val="00D268CC"/>
    <w:rsid w:val="00D26977"/>
    <w:rsid w:val="00D451EB"/>
    <w:rsid w:val="00D52AE9"/>
    <w:rsid w:val="00D65CB4"/>
    <w:rsid w:val="00D66E55"/>
    <w:rsid w:val="00D67BC5"/>
    <w:rsid w:val="00D70CBD"/>
    <w:rsid w:val="00D7282A"/>
    <w:rsid w:val="00D72BCC"/>
    <w:rsid w:val="00D73942"/>
    <w:rsid w:val="00D7678E"/>
    <w:rsid w:val="00D76815"/>
    <w:rsid w:val="00D82F17"/>
    <w:rsid w:val="00D843EF"/>
    <w:rsid w:val="00D92011"/>
    <w:rsid w:val="00DA1BD2"/>
    <w:rsid w:val="00DA6732"/>
    <w:rsid w:val="00DA6E9D"/>
    <w:rsid w:val="00DB3F26"/>
    <w:rsid w:val="00DC23BF"/>
    <w:rsid w:val="00DC5074"/>
    <w:rsid w:val="00DC64D8"/>
    <w:rsid w:val="00DD5DB0"/>
    <w:rsid w:val="00DF462C"/>
    <w:rsid w:val="00DF46F7"/>
    <w:rsid w:val="00DF7D4D"/>
    <w:rsid w:val="00E17AAA"/>
    <w:rsid w:val="00E21A0E"/>
    <w:rsid w:val="00E21FD3"/>
    <w:rsid w:val="00E3131A"/>
    <w:rsid w:val="00E31668"/>
    <w:rsid w:val="00E32471"/>
    <w:rsid w:val="00E343EF"/>
    <w:rsid w:val="00E47328"/>
    <w:rsid w:val="00E5780A"/>
    <w:rsid w:val="00E63A36"/>
    <w:rsid w:val="00E64178"/>
    <w:rsid w:val="00E65386"/>
    <w:rsid w:val="00E814BF"/>
    <w:rsid w:val="00E81A8C"/>
    <w:rsid w:val="00E85B10"/>
    <w:rsid w:val="00E905E7"/>
    <w:rsid w:val="00E9441B"/>
    <w:rsid w:val="00E975ED"/>
    <w:rsid w:val="00EB03A2"/>
    <w:rsid w:val="00ED5AE9"/>
    <w:rsid w:val="00EE4352"/>
    <w:rsid w:val="00EE4C75"/>
    <w:rsid w:val="00EE5FC0"/>
    <w:rsid w:val="00EE738E"/>
    <w:rsid w:val="00EF4D16"/>
    <w:rsid w:val="00EF5A6B"/>
    <w:rsid w:val="00EF5F6E"/>
    <w:rsid w:val="00EF7F49"/>
    <w:rsid w:val="00F011B1"/>
    <w:rsid w:val="00F05702"/>
    <w:rsid w:val="00F07792"/>
    <w:rsid w:val="00F179FC"/>
    <w:rsid w:val="00F3115B"/>
    <w:rsid w:val="00F33A7F"/>
    <w:rsid w:val="00F33C0F"/>
    <w:rsid w:val="00F33EC7"/>
    <w:rsid w:val="00F3649F"/>
    <w:rsid w:val="00F371D2"/>
    <w:rsid w:val="00F416E6"/>
    <w:rsid w:val="00F41E0E"/>
    <w:rsid w:val="00F66A25"/>
    <w:rsid w:val="00F8729F"/>
    <w:rsid w:val="00F92321"/>
    <w:rsid w:val="00FA25E1"/>
    <w:rsid w:val="00FA266D"/>
    <w:rsid w:val="00FB5A4D"/>
    <w:rsid w:val="00FC2D77"/>
    <w:rsid w:val="00FC4394"/>
    <w:rsid w:val="00FD7E3B"/>
    <w:rsid w:val="00FE183B"/>
    <w:rsid w:val="00FE2322"/>
    <w:rsid w:val="00FE4332"/>
    <w:rsid w:val="00FF1AAC"/>
    <w:rsid w:val="00FF388B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A20891"/>
  <w15:docId w15:val="{05D133BA-5CF0-4403-B42C-4781716C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00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Level1">
    <w:name w:val="Level 1"/>
    <w:basedOn w:val="Normal"/>
    <w:pPr>
      <w:widowControl w:val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8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45" w:lineRule="exact"/>
      <w:jc w:val="both"/>
    </w:pPr>
    <w:rPr>
      <w:rFonts w:ascii="Arial" w:hAnsi="Arial"/>
      <w:color w:val="000000"/>
    </w:rPr>
  </w:style>
  <w:style w:type="paragraph" w:styleId="BodyTextIndent">
    <w:name w:val="Body Text Indent"/>
    <w:basedOn w:val="Normal"/>
    <w:pPr>
      <w:widowControl w:val="0"/>
      <w:spacing w:line="245" w:lineRule="exact"/>
      <w:ind w:left="600" w:hanging="240"/>
      <w:jc w:val="both"/>
    </w:pPr>
    <w:rPr>
      <w:rFonts w:ascii="Arial" w:hAnsi="Arial"/>
    </w:rPr>
  </w:style>
  <w:style w:type="paragraph" w:styleId="BodyText2">
    <w:name w:val="Body Text 2"/>
    <w:basedOn w:val="Normal"/>
    <w:pPr>
      <w:widowControl w:val="0"/>
      <w:spacing w:line="245" w:lineRule="exact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EF4D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26E"/>
    <w:pPr>
      <w:ind w:left="720"/>
    </w:pPr>
  </w:style>
  <w:style w:type="character" w:customStyle="1" w:styleId="HeaderChar">
    <w:name w:val="Header Char"/>
    <w:link w:val="Header"/>
    <w:rsid w:val="00642DE5"/>
    <w:rPr>
      <w:sz w:val="24"/>
    </w:rPr>
  </w:style>
  <w:style w:type="character" w:styleId="CommentReference">
    <w:name w:val="annotation reference"/>
    <w:rsid w:val="001F71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71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71D5"/>
  </w:style>
  <w:style w:type="paragraph" w:styleId="CommentSubject">
    <w:name w:val="annotation subject"/>
    <w:basedOn w:val="CommentText"/>
    <w:next w:val="CommentText"/>
    <w:link w:val="CommentSubjectChar"/>
    <w:rsid w:val="001F71D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1F71D5"/>
    <w:rPr>
      <w:b/>
      <w:bCs/>
    </w:rPr>
  </w:style>
  <w:style w:type="paragraph" w:styleId="Revision">
    <w:name w:val="Revision"/>
    <w:hidden/>
    <w:uiPriority w:val="99"/>
    <w:semiHidden/>
    <w:rsid w:val="0075217C"/>
    <w:rPr>
      <w:sz w:val="24"/>
    </w:rPr>
  </w:style>
  <w:style w:type="paragraph" w:styleId="NoSpacing">
    <w:name w:val="No Spacing"/>
    <w:uiPriority w:val="1"/>
    <w:qFormat/>
    <w:rsid w:val="006A3812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3649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02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files\template\NONCPMMaintainingTrafficS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8F48-ED73-45CC-A430-CDABA6FC40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0087C2-71C9-4DEE-A0D1-FB03CF1B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NONCPMMaintainingTrafficSP</Template>
  <TotalTime>859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Michigan Department of Transportation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MDOT</dc:creator>
  <cp:keywords/>
  <cp:lastModifiedBy>Pawelec, David B. (MDOT)</cp:lastModifiedBy>
  <cp:revision>35</cp:revision>
  <cp:lastPrinted>2015-11-20T18:49:00Z</cp:lastPrinted>
  <dcterms:created xsi:type="dcterms:W3CDTF">2015-10-21T12:25:00Z</dcterms:created>
  <dcterms:modified xsi:type="dcterms:W3CDTF">2022-05-09T13:23:00Z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2022-03-23T13:51:05Z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f81c437c-3f50-445d-855a-f9e46d8f32fa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